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CE" w:rsidRDefault="00186BCE">
      <w:pPr>
        <w:pStyle w:val="Title"/>
      </w:pPr>
      <w:bookmarkStart w:id="0" w:name="_GoBack"/>
      <w:bookmarkEnd w:id="0"/>
      <w:r>
        <w:t>COUNTY OF SAN MATEO</w:t>
      </w:r>
    </w:p>
    <w:p w:rsidR="00186BCE" w:rsidRDefault="00186BCE">
      <w:pPr>
        <w:jc w:val="center"/>
        <w:rPr>
          <w:b/>
          <w:i/>
          <w:shadow/>
          <w:sz w:val="32"/>
        </w:rPr>
      </w:pPr>
      <w:r>
        <w:rPr>
          <w:b/>
          <w:i/>
          <w:shadow/>
          <w:sz w:val="32"/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EF22D5">
        <w:rPr>
          <w:bCs/>
          <w:noProof/>
        </w:rPr>
        <w:t>April 30, 2018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2579B0">
        <w:t>Rebecca Baum</w:t>
      </w:r>
      <w:r>
        <w:t>, Deputy-In-Charge</w:t>
      </w:r>
    </w:p>
    <w:p w:rsidR="00186BCE" w:rsidRDefault="00186BCE">
      <w:pPr>
        <w:tabs>
          <w:tab w:val="left" w:pos="1620"/>
        </w:tabs>
      </w:pPr>
    </w:p>
    <w:p w:rsidR="00186BCE" w:rsidRDefault="00186BCE">
      <w:pPr>
        <w:tabs>
          <w:tab w:val="left" w:pos="1620"/>
        </w:tabs>
      </w:pPr>
      <w:r>
        <w:rPr>
          <w:b/>
        </w:rPr>
        <w:t>SUBJECT:</w:t>
      </w:r>
      <w:r>
        <w:rPr>
          <w:b/>
        </w:rPr>
        <w:tab/>
      </w:r>
      <w:r w:rsidR="00F20141">
        <w:t xml:space="preserve">Training </w:t>
      </w:r>
    </w:p>
    <w:p w:rsidR="00A3630F" w:rsidRDefault="00A3630F">
      <w:pPr>
        <w:tabs>
          <w:tab w:val="left" w:pos="1620"/>
        </w:tabs>
        <w:rPr>
          <w:b/>
        </w:rPr>
      </w:pP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A41336" w:rsidRPr="00A229E4" w:rsidRDefault="007932FD" w:rsidP="00A229E4">
      <w:pPr>
        <w:autoSpaceDE w:val="0"/>
        <w:autoSpaceDN w:val="0"/>
        <w:adjustRightInd w:val="0"/>
      </w:pPr>
      <w:r>
        <w:t>On</w:t>
      </w:r>
      <w:r w:rsidR="00CB2BFE">
        <w:t xml:space="preserve"> Friday, May 4, 2018</w:t>
      </w:r>
      <w:r w:rsidR="00D97F83">
        <w:t>,</w:t>
      </w:r>
      <w:r w:rsidR="00A229E4" w:rsidRPr="00A229E4">
        <w:t xml:space="preserve"> </w:t>
      </w:r>
      <w:r w:rsidR="007B4A24">
        <w:rPr>
          <w:i/>
        </w:rPr>
        <w:t xml:space="preserve">from 3:00 to </w:t>
      </w:r>
      <w:r w:rsidR="00A229E4" w:rsidRPr="00A229E4">
        <w:rPr>
          <w:i/>
        </w:rPr>
        <w:t>4:00,</w:t>
      </w:r>
      <w:r w:rsidR="00A229E4">
        <w:rPr>
          <w:b/>
          <w:i/>
        </w:rPr>
        <w:t xml:space="preserve"> </w:t>
      </w:r>
      <w:r w:rsidR="00A229E4">
        <w:rPr>
          <w:i/>
        </w:rPr>
        <w:t xml:space="preserve">in the </w:t>
      </w:r>
      <w:r w:rsidR="00A229E4">
        <w:rPr>
          <w:i/>
          <w:u w:val="single"/>
        </w:rPr>
        <w:t>Sorenson Conference Room, Redwood City</w:t>
      </w:r>
      <w:r w:rsidR="00B27D09">
        <w:rPr>
          <w:i/>
        </w:rPr>
        <w:t xml:space="preserve">, and </w:t>
      </w:r>
      <w:r w:rsidR="00B27D09" w:rsidRPr="00B27D09">
        <w:rPr>
          <w:i/>
          <w:u w:val="single"/>
        </w:rPr>
        <w:t>via Sk</w:t>
      </w:r>
      <w:r w:rsidR="00B27D09">
        <w:rPr>
          <w:i/>
          <w:u w:val="single"/>
        </w:rPr>
        <w:t>ype in the South San Francisco Conference R</w:t>
      </w:r>
      <w:r w:rsidR="00B27D09" w:rsidRPr="00B27D09">
        <w:rPr>
          <w:i/>
          <w:u w:val="single"/>
        </w:rPr>
        <w:t>oom</w:t>
      </w:r>
      <w:r w:rsidR="00B27D09">
        <w:rPr>
          <w:i/>
        </w:rPr>
        <w:t xml:space="preserve">, </w:t>
      </w:r>
      <w:r w:rsidR="00B27D09">
        <w:t>t</w:t>
      </w:r>
      <w:r w:rsidR="00DB4E0F">
        <w:t xml:space="preserve">he </w:t>
      </w:r>
      <w:r w:rsidR="00713730">
        <w:t>San Mateo County Dis</w:t>
      </w:r>
      <w:r w:rsidR="002D2F1F">
        <w:t>trict Attorney’s Office will p</w:t>
      </w:r>
      <w:r w:rsidR="00A90781">
        <w:t>resent a training entitled</w:t>
      </w:r>
      <w:r w:rsidR="00FF68E4">
        <w:t>:</w:t>
      </w:r>
    </w:p>
    <w:p w:rsidR="00A83D41" w:rsidRDefault="00A83D41" w:rsidP="00942089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5601DE" w:rsidRPr="003D7048" w:rsidRDefault="00CB2BFE" w:rsidP="00942089">
      <w:pPr>
        <w:autoSpaceDE w:val="0"/>
        <w:autoSpaceDN w:val="0"/>
        <w:adjustRightInd w:val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Preparing for Cross Examination</w:t>
      </w:r>
    </w:p>
    <w:p w:rsidR="002B4446" w:rsidRPr="00942089" w:rsidRDefault="002B4446" w:rsidP="00942089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4267BE" w:rsidRDefault="006F191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Pres</w:t>
      </w:r>
      <w:r w:rsidR="00CB2BFE">
        <w:rPr>
          <w:szCs w:val="28"/>
        </w:rPr>
        <w:t>ented by Al Serrato</w:t>
      </w:r>
      <w:r w:rsidR="006720F6">
        <w:rPr>
          <w:szCs w:val="28"/>
        </w:rPr>
        <w:t xml:space="preserve">.  </w:t>
      </w:r>
    </w:p>
    <w:p w:rsidR="004267BE" w:rsidRDefault="004267BE">
      <w:pPr>
        <w:autoSpaceDE w:val="0"/>
        <w:autoSpaceDN w:val="0"/>
        <w:adjustRightInd w:val="0"/>
        <w:rPr>
          <w:szCs w:val="28"/>
        </w:rPr>
      </w:pPr>
    </w:p>
    <w:p w:rsidR="00EE62D3" w:rsidRDefault="00EE62D3">
      <w:pPr>
        <w:autoSpaceDE w:val="0"/>
        <w:autoSpaceDN w:val="0"/>
        <w:adjustRightInd w:val="0"/>
        <w:rPr>
          <w:szCs w:val="28"/>
        </w:rPr>
      </w:pPr>
    </w:p>
    <w:p w:rsidR="00EE62D3" w:rsidRPr="00441FC5" w:rsidRDefault="00EE62D3">
      <w:pPr>
        <w:autoSpaceDE w:val="0"/>
        <w:autoSpaceDN w:val="0"/>
        <w:adjustRightInd w:val="0"/>
        <w:rPr>
          <w:szCs w:val="28"/>
        </w:rPr>
      </w:pPr>
    </w:p>
    <w:p w:rsidR="00695B0C" w:rsidRPr="001B3982" w:rsidRDefault="00695B0C" w:rsidP="00695B0C">
      <w:pPr>
        <w:autoSpaceDE w:val="0"/>
        <w:autoSpaceDN w:val="0"/>
        <w:adjustRightInd w:val="0"/>
        <w:rPr>
          <w:sz w:val="24"/>
          <w:szCs w:val="24"/>
        </w:rPr>
      </w:pPr>
    </w:p>
    <w:p w:rsidR="00695B0C" w:rsidRDefault="00695B0C" w:rsidP="00695B0C">
      <w:pPr>
        <w:pStyle w:val="BodyText"/>
        <w:jc w:val="center"/>
        <w:rPr>
          <w:sz w:val="24"/>
          <w:szCs w:val="24"/>
        </w:rPr>
      </w:pPr>
      <w:r w:rsidRPr="001B3982">
        <w:rPr>
          <w:sz w:val="24"/>
          <w:szCs w:val="24"/>
        </w:rPr>
        <w:t xml:space="preserve">This training is designed for all deputy district attorneys, </w:t>
      </w:r>
    </w:p>
    <w:p w:rsidR="00186BCE" w:rsidRPr="008C1FCA" w:rsidRDefault="0044496B" w:rsidP="008C1FCA">
      <w:pPr>
        <w:pStyle w:val="BodyText"/>
        <w:jc w:val="center"/>
        <w:rPr>
          <w:b/>
        </w:rPr>
      </w:pPr>
      <w:r w:rsidRPr="00F6235A">
        <w:rPr>
          <w:b/>
        </w:rPr>
        <w:t>P</w:t>
      </w:r>
      <w:r w:rsidR="00186BCE" w:rsidRPr="00F6235A">
        <w:rPr>
          <w:b/>
        </w:rPr>
        <w:t>AR</w:t>
      </w:r>
      <w:r w:rsidR="00A83703">
        <w:rPr>
          <w:b/>
        </w:rPr>
        <w:t xml:space="preserve">TICIPANTS WILL RECEIVE </w:t>
      </w:r>
      <w:r w:rsidR="00F20141">
        <w:rPr>
          <w:b/>
        </w:rPr>
        <w:t>1</w:t>
      </w:r>
      <w:r w:rsidR="007B4640">
        <w:rPr>
          <w:b/>
        </w:rPr>
        <w:t xml:space="preserve"> HOUR </w:t>
      </w:r>
      <w:r w:rsidR="00D56FE8">
        <w:rPr>
          <w:b/>
        </w:rPr>
        <w:t xml:space="preserve">OF </w:t>
      </w:r>
      <w:r w:rsidR="007B4A24">
        <w:rPr>
          <w:b/>
        </w:rPr>
        <w:t>GENERAL</w:t>
      </w:r>
      <w:r w:rsidR="008C1FCA">
        <w:rPr>
          <w:b/>
        </w:rPr>
        <w:t xml:space="preserve"> MCLE</w:t>
      </w:r>
      <w:r w:rsidR="008C1FCA" w:rsidRPr="00F6235A">
        <w:rPr>
          <w:b/>
        </w:rPr>
        <w:t xml:space="preserve"> </w:t>
      </w:r>
      <w:r w:rsidR="00186BCE" w:rsidRPr="00F6235A">
        <w:rPr>
          <w:b/>
        </w:rPr>
        <w:t>CREDIT</w:t>
      </w:r>
    </w:p>
    <w:p w:rsidR="00186BCE" w:rsidRDefault="00186BCE">
      <w:pPr>
        <w:pStyle w:val="BodyText"/>
        <w:jc w:val="center"/>
        <w:rPr>
          <w:i w:val="0"/>
          <w:color w:val="000000"/>
        </w:rPr>
      </w:pPr>
      <w:r>
        <w:rPr>
          <w:i w:val="0"/>
          <w:color w:val="000000"/>
        </w:rPr>
        <w:t>The Office of the District Attorney of San Mateo County</w:t>
      </w:r>
    </w:p>
    <w:p w:rsidR="00186BCE" w:rsidRDefault="00186BCE">
      <w:pPr>
        <w:pStyle w:val="BodyText"/>
        <w:jc w:val="center"/>
        <w:rPr>
          <w:i w:val="0"/>
          <w:color w:val="000000"/>
        </w:rPr>
      </w:pPr>
      <w:r>
        <w:rPr>
          <w:i w:val="0"/>
          <w:color w:val="000000"/>
        </w:rPr>
        <w:t xml:space="preserve"> is a State Bar of California approved MCLE provider </w:t>
      </w:r>
    </w:p>
    <w:p w:rsidR="00186BCE" w:rsidRDefault="0076225B">
      <w:pPr>
        <w:pStyle w:val="BodyText"/>
        <w:jc w:val="center"/>
        <w:rPr>
          <w:i w:val="0"/>
          <w:color w:val="000000"/>
        </w:rPr>
      </w:pPr>
      <w:r>
        <w:rPr>
          <w:i w:val="0"/>
          <w:color w:val="000000"/>
        </w:rPr>
        <w:t xml:space="preserve"> (P</w:t>
      </w:r>
      <w:r w:rsidR="00186BCE">
        <w:rPr>
          <w:i w:val="0"/>
          <w:color w:val="000000"/>
        </w:rPr>
        <w:t xml:space="preserve">rovider #2743)  </w:t>
      </w:r>
    </w:p>
    <w:sectPr w:rsidR="00186BCE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71E" w:rsidRDefault="00C8371E">
      <w:r>
        <w:separator/>
      </w:r>
    </w:p>
  </w:endnote>
  <w:endnote w:type="continuationSeparator" w:id="0">
    <w:p w:rsidR="00C8371E" w:rsidRDefault="00C8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71E" w:rsidRDefault="00C8371E">
      <w:r>
        <w:separator/>
      </w:r>
    </w:p>
  </w:footnote>
  <w:footnote w:type="continuationSeparator" w:id="0">
    <w:p w:rsidR="00C8371E" w:rsidRDefault="00C8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AFE27A2"/>
    <w:multiLevelType w:val="hybridMultilevel"/>
    <w:tmpl w:val="6388D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9CB"/>
    <w:rsid w:val="00026C45"/>
    <w:rsid w:val="00034502"/>
    <w:rsid w:val="00043C8E"/>
    <w:rsid w:val="00050C7A"/>
    <w:rsid w:val="00052D64"/>
    <w:rsid w:val="00054F56"/>
    <w:rsid w:val="00070CD3"/>
    <w:rsid w:val="00077B73"/>
    <w:rsid w:val="00080AC8"/>
    <w:rsid w:val="00090714"/>
    <w:rsid w:val="00096DCE"/>
    <w:rsid w:val="000B0E56"/>
    <w:rsid w:val="000B0E77"/>
    <w:rsid w:val="000B1599"/>
    <w:rsid w:val="000B2824"/>
    <w:rsid w:val="000B5525"/>
    <w:rsid w:val="000B6ACC"/>
    <w:rsid w:val="000C4F3A"/>
    <w:rsid w:val="000C71AC"/>
    <w:rsid w:val="000C7C4A"/>
    <w:rsid w:val="000D06F7"/>
    <w:rsid w:val="000D2851"/>
    <w:rsid w:val="000D658C"/>
    <w:rsid w:val="000F3E3A"/>
    <w:rsid w:val="000F5B64"/>
    <w:rsid w:val="00130AC6"/>
    <w:rsid w:val="0013559E"/>
    <w:rsid w:val="00150E65"/>
    <w:rsid w:val="00152A43"/>
    <w:rsid w:val="001651F4"/>
    <w:rsid w:val="00167B3D"/>
    <w:rsid w:val="00171CEF"/>
    <w:rsid w:val="00186BCE"/>
    <w:rsid w:val="00195955"/>
    <w:rsid w:val="001A156D"/>
    <w:rsid w:val="001A700D"/>
    <w:rsid w:val="001A7725"/>
    <w:rsid w:val="001B2751"/>
    <w:rsid w:val="001D008C"/>
    <w:rsid w:val="001E335C"/>
    <w:rsid w:val="001E7642"/>
    <w:rsid w:val="001F588D"/>
    <w:rsid w:val="002144E4"/>
    <w:rsid w:val="002151DD"/>
    <w:rsid w:val="00220CB3"/>
    <w:rsid w:val="00233C68"/>
    <w:rsid w:val="00250E8A"/>
    <w:rsid w:val="002530B8"/>
    <w:rsid w:val="002542CA"/>
    <w:rsid w:val="00254D86"/>
    <w:rsid w:val="00255610"/>
    <w:rsid w:val="002579B0"/>
    <w:rsid w:val="00271075"/>
    <w:rsid w:val="00282B47"/>
    <w:rsid w:val="0028311C"/>
    <w:rsid w:val="00286AAD"/>
    <w:rsid w:val="002A1ADC"/>
    <w:rsid w:val="002B4446"/>
    <w:rsid w:val="002C3CCB"/>
    <w:rsid w:val="002D2F1F"/>
    <w:rsid w:val="002D4F58"/>
    <w:rsid w:val="002E3BBB"/>
    <w:rsid w:val="002E3C44"/>
    <w:rsid w:val="002F2EE6"/>
    <w:rsid w:val="002F457C"/>
    <w:rsid w:val="002F57D8"/>
    <w:rsid w:val="002F5D1A"/>
    <w:rsid w:val="002F7CD7"/>
    <w:rsid w:val="00312940"/>
    <w:rsid w:val="00340CEE"/>
    <w:rsid w:val="003521A6"/>
    <w:rsid w:val="0036418F"/>
    <w:rsid w:val="00374640"/>
    <w:rsid w:val="00374E11"/>
    <w:rsid w:val="00381AB3"/>
    <w:rsid w:val="003856D9"/>
    <w:rsid w:val="003A532C"/>
    <w:rsid w:val="003B7F8D"/>
    <w:rsid w:val="003C44CF"/>
    <w:rsid w:val="003D32A5"/>
    <w:rsid w:val="003D6E40"/>
    <w:rsid w:val="003D7048"/>
    <w:rsid w:val="003E4802"/>
    <w:rsid w:val="003E6A4C"/>
    <w:rsid w:val="003F28C5"/>
    <w:rsid w:val="003F3710"/>
    <w:rsid w:val="003F5F98"/>
    <w:rsid w:val="00400BD0"/>
    <w:rsid w:val="0040222D"/>
    <w:rsid w:val="004172C8"/>
    <w:rsid w:val="004177A2"/>
    <w:rsid w:val="00424117"/>
    <w:rsid w:val="004267BE"/>
    <w:rsid w:val="0043723A"/>
    <w:rsid w:val="00441FC5"/>
    <w:rsid w:val="00444529"/>
    <w:rsid w:val="0044496B"/>
    <w:rsid w:val="00450658"/>
    <w:rsid w:val="004512DD"/>
    <w:rsid w:val="004541D0"/>
    <w:rsid w:val="00461F24"/>
    <w:rsid w:val="00463E4E"/>
    <w:rsid w:val="00473534"/>
    <w:rsid w:val="00491481"/>
    <w:rsid w:val="004919FB"/>
    <w:rsid w:val="00497842"/>
    <w:rsid w:val="00497AE3"/>
    <w:rsid w:val="004B4F97"/>
    <w:rsid w:val="004C1AD3"/>
    <w:rsid w:val="004D3E38"/>
    <w:rsid w:val="004D6B83"/>
    <w:rsid w:val="004E67BB"/>
    <w:rsid w:val="00512E8E"/>
    <w:rsid w:val="005213B4"/>
    <w:rsid w:val="00521579"/>
    <w:rsid w:val="005351B5"/>
    <w:rsid w:val="005465D6"/>
    <w:rsid w:val="005520BC"/>
    <w:rsid w:val="005529B2"/>
    <w:rsid w:val="0055734C"/>
    <w:rsid w:val="005601DE"/>
    <w:rsid w:val="00572684"/>
    <w:rsid w:val="00577C02"/>
    <w:rsid w:val="005840C3"/>
    <w:rsid w:val="00585F23"/>
    <w:rsid w:val="005B0609"/>
    <w:rsid w:val="005B6D23"/>
    <w:rsid w:val="005B79A5"/>
    <w:rsid w:val="005D1B38"/>
    <w:rsid w:val="005D1CF1"/>
    <w:rsid w:val="005D3391"/>
    <w:rsid w:val="005D76C6"/>
    <w:rsid w:val="005E3BC6"/>
    <w:rsid w:val="005E56D0"/>
    <w:rsid w:val="0060313F"/>
    <w:rsid w:val="00603229"/>
    <w:rsid w:val="006104C5"/>
    <w:rsid w:val="00611FB0"/>
    <w:rsid w:val="00612AED"/>
    <w:rsid w:val="00614291"/>
    <w:rsid w:val="0061766A"/>
    <w:rsid w:val="00626915"/>
    <w:rsid w:val="00627F2A"/>
    <w:rsid w:val="00632FC4"/>
    <w:rsid w:val="00645F05"/>
    <w:rsid w:val="00654344"/>
    <w:rsid w:val="006720F6"/>
    <w:rsid w:val="0067783E"/>
    <w:rsid w:val="0068001E"/>
    <w:rsid w:val="00680A70"/>
    <w:rsid w:val="0068391E"/>
    <w:rsid w:val="00693F10"/>
    <w:rsid w:val="00694A42"/>
    <w:rsid w:val="00695B0C"/>
    <w:rsid w:val="006A037C"/>
    <w:rsid w:val="006A5426"/>
    <w:rsid w:val="006A5F04"/>
    <w:rsid w:val="006D253A"/>
    <w:rsid w:val="006D7E4D"/>
    <w:rsid w:val="006F0C0A"/>
    <w:rsid w:val="006F191F"/>
    <w:rsid w:val="006F1F3C"/>
    <w:rsid w:val="006F7857"/>
    <w:rsid w:val="00713730"/>
    <w:rsid w:val="00714CDC"/>
    <w:rsid w:val="00730CA6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A6A30"/>
    <w:rsid w:val="007B1664"/>
    <w:rsid w:val="007B1A29"/>
    <w:rsid w:val="007B4640"/>
    <w:rsid w:val="007B4A24"/>
    <w:rsid w:val="007C1CEF"/>
    <w:rsid w:val="007C36A3"/>
    <w:rsid w:val="007C6967"/>
    <w:rsid w:val="007D0C81"/>
    <w:rsid w:val="007E0B77"/>
    <w:rsid w:val="007E4337"/>
    <w:rsid w:val="007E6DD3"/>
    <w:rsid w:val="007F2EF5"/>
    <w:rsid w:val="00811B58"/>
    <w:rsid w:val="00812D6F"/>
    <w:rsid w:val="008344E7"/>
    <w:rsid w:val="00835D71"/>
    <w:rsid w:val="00842A3C"/>
    <w:rsid w:val="0085685F"/>
    <w:rsid w:val="00857776"/>
    <w:rsid w:val="00866FBF"/>
    <w:rsid w:val="0086747C"/>
    <w:rsid w:val="00880652"/>
    <w:rsid w:val="00893063"/>
    <w:rsid w:val="0089390A"/>
    <w:rsid w:val="008973A3"/>
    <w:rsid w:val="008A200F"/>
    <w:rsid w:val="008A23D8"/>
    <w:rsid w:val="008B2508"/>
    <w:rsid w:val="008C082D"/>
    <w:rsid w:val="008C1FCA"/>
    <w:rsid w:val="008E0C8B"/>
    <w:rsid w:val="008E3DA3"/>
    <w:rsid w:val="008F10EC"/>
    <w:rsid w:val="008F6629"/>
    <w:rsid w:val="00907102"/>
    <w:rsid w:val="00911A74"/>
    <w:rsid w:val="009152C2"/>
    <w:rsid w:val="00916456"/>
    <w:rsid w:val="00920868"/>
    <w:rsid w:val="0092270E"/>
    <w:rsid w:val="00922C15"/>
    <w:rsid w:val="00924D2C"/>
    <w:rsid w:val="0092540E"/>
    <w:rsid w:val="00942089"/>
    <w:rsid w:val="009442E1"/>
    <w:rsid w:val="00974E11"/>
    <w:rsid w:val="00980D90"/>
    <w:rsid w:val="0098127F"/>
    <w:rsid w:val="00990F81"/>
    <w:rsid w:val="009933D7"/>
    <w:rsid w:val="00993582"/>
    <w:rsid w:val="00993679"/>
    <w:rsid w:val="009A57DD"/>
    <w:rsid w:val="009A59E4"/>
    <w:rsid w:val="009C3C9E"/>
    <w:rsid w:val="009C6FF2"/>
    <w:rsid w:val="009D7049"/>
    <w:rsid w:val="009E5127"/>
    <w:rsid w:val="009F6719"/>
    <w:rsid w:val="009F749C"/>
    <w:rsid w:val="00A229E4"/>
    <w:rsid w:val="00A26AF2"/>
    <w:rsid w:val="00A35C6A"/>
    <w:rsid w:val="00A3630F"/>
    <w:rsid w:val="00A36599"/>
    <w:rsid w:val="00A36F0F"/>
    <w:rsid w:val="00A41336"/>
    <w:rsid w:val="00A45481"/>
    <w:rsid w:val="00A4724D"/>
    <w:rsid w:val="00A660C3"/>
    <w:rsid w:val="00A67CC4"/>
    <w:rsid w:val="00A725EB"/>
    <w:rsid w:val="00A72861"/>
    <w:rsid w:val="00A73D70"/>
    <w:rsid w:val="00A83492"/>
    <w:rsid w:val="00A83703"/>
    <w:rsid w:val="00A83D41"/>
    <w:rsid w:val="00A879F3"/>
    <w:rsid w:val="00A900D4"/>
    <w:rsid w:val="00A9063E"/>
    <w:rsid w:val="00A90781"/>
    <w:rsid w:val="00A915DB"/>
    <w:rsid w:val="00A93B1E"/>
    <w:rsid w:val="00AA3F43"/>
    <w:rsid w:val="00AB21BF"/>
    <w:rsid w:val="00AB358F"/>
    <w:rsid w:val="00AB38A1"/>
    <w:rsid w:val="00AC0702"/>
    <w:rsid w:val="00AC2F8E"/>
    <w:rsid w:val="00AC4A35"/>
    <w:rsid w:val="00AE1082"/>
    <w:rsid w:val="00B0372A"/>
    <w:rsid w:val="00B04CEE"/>
    <w:rsid w:val="00B10EBF"/>
    <w:rsid w:val="00B27D09"/>
    <w:rsid w:val="00B303DE"/>
    <w:rsid w:val="00B70FDC"/>
    <w:rsid w:val="00B72814"/>
    <w:rsid w:val="00B802B0"/>
    <w:rsid w:val="00B91007"/>
    <w:rsid w:val="00B9116F"/>
    <w:rsid w:val="00BA0CB1"/>
    <w:rsid w:val="00BC0B87"/>
    <w:rsid w:val="00BC16E3"/>
    <w:rsid w:val="00BC1770"/>
    <w:rsid w:val="00BD2611"/>
    <w:rsid w:val="00BE0C0F"/>
    <w:rsid w:val="00BE45DC"/>
    <w:rsid w:val="00BF22EB"/>
    <w:rsid w:val="00BF2E14"/>
    <w:rsid w:val="00C00A65"/>
    <w:rsid w:val="00C01EA6"/>
    <w:rsid w:val="00C02687"/>
    <w:rsid w:val="00C06027"/>
    <w:rsid w:val="00C219BE"/>
    <w:rsid w:val="00C23DB1"/>
    <w:rsid w:val="00C25A69"/>
    <w:rsid w:val="00C26543"/>
    <w:rsid w:val="00C27540"/>
    <w:rsid w:val="00C33A4A"/>
    <w:rsid w:val="00C4037B"/>
    <w:rsid w:val="00C418BE"/>
    <w:rsid w:val="00C42E3D"/>
    <w:rsid w:val="00C461C2"/>
    <w:rsid w:val="00C51D75"/>
    <w:rsid w:val="00C63BF9"/>
    <w:rsid w:val="00C8219A"/>
    <w:rsid w:val="00C8371E"/>
    <w:rsid w:val="00C94269"/>
    <w:rsid w:val="00C96973"/>
    <w:rsid w:val="00CB2BFE"/>
    <w:rsid w:val="00CB4DB2"/>
    <w:rsid w:val="00CC350B"/>
    <w:rsid w:val="00CD4AD0"/>
    <w:rsid w:val="00CD7ADD"/>
    <w:rsid w:val="00CE5934"/>
    <w:rsid w:val="00CE6345"/>
    <w:rsid w:val="00CF775C"/>
    <w:rsid w:val="00D00159"/>
    <w:rsid w:val="00D048A3"/>
    <w:rsid w:val="00D10216"/>
    <w:rsid w:val="00D230EF"/>
    <w:rsid w:val="00D33A76"/>
    <w:rsid w:val="00D33FFD"/>
    <w:rsid w:val="00D51F5D"/>
    <w:rsid w:val="00D55D15"/>
    <w:rsid w:val="00D56FE8"/>
    <w:rsid w:val="00D66F44"/>
    <w:rsid w:val="00D80329"/>
    <w:rsid w:val="00D975BB"/>
    <w:rsid w:val="00D97F83"/>
    <w:rsid w:val="00DB0F1D"/>
    <w:rsid w:val="00DB1B68"/>
    <w:rsid w:val="00DB212B"/>
    <w:rsid w:val="00DB4E0F"/>
    <w:rsid w:val="00DB5D32"/>
    <w:rsid w:val="00DC4D2F"/>
    <w:rsid w:val="00DD2909"/>
    <w:rsid w:val="00DE66C8"/>
    <w:rsid w:val="00E019B2"/>
    <w:rsid w:val="00E07CB2"/>
    <w:rsid w:val="00E1353E"/>
    <w:rsid w:val="00E20839"/>
    <w:rsid w:val="00E211DD"/>
    <w:rsid w:val="00E25CA7"/>
    <w:rsid w:val="00E30E7D"/>
    <w:rsid w:val="00E34034"/>
    <w:rsid w:val="00E36C44"/>
    <w:rsid w:val="00E4071D"/>
    <w:rsid w:val="00E465F9"/>
    <w:rsid w:val="00E55555"/>
    <w:rsid w:val="00E649CB"/>
    <w:rsid w:val="00E8048C"/>
    <w:rsid w:val="00EB308C"/>
    <w:rsid w:val="00EC0C7F"/>
    <w:rsid w:val="00EC51B3"/>
    <w:rsid w:val="00EC61A5"/>
    <w:rsid w:val="00ED5FE7"/>
    <w:rsid w:val="00EE62D3"/>
    <w:rsid w:val="00EF22D5"/>
    <w:rsid w:val="00F007D7"/>
    <w:rsid w:val="00F035D9"/>
    <w:rsid w:val="00F20141"/>
    <w:rsid w:val="00F311A8"/>
    <w:rsid w:val="00F50B53"/>
    <w:rsid w:val="00F6235A"/>
    <w:rsid w:val="00F62EC4"/>
    <w:rsid w:val="00F6342F"/>
    <w:rsid w:val="00F64BA0"/>
    <w:rsid w:val="00F64F42"/>
    <w:rsid w:val="00F7121B"/>
    <w:rsid w:val="00F83550"/>
    <w:rsid w:val="00F90AB4"/>
    <w:rsid w:val="00F936F4"/>
    <w:rsid w:val="00FA0645"/>
    <w:rsid w:val="00FA3CD4"/>
    <w:rsid w:val="00FA4562"/>
    <w:rsid w:val="00FC2F8C"/>
    <w:rsid w:val="00FD058D"/>
    <w:rsid w:val="00FD1763"/>
    <w:rsid w:val="00FD725D"/>
    <w:rsid w:val="00FE258E"/>
    <w:rsid w:val="00FE7F41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531DA-37EB-44EF-8206-ABCBDD3B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F3E6714D</Template>
  <TotalTime>1</TotalTime>
  <Pages>1</Pages>
  <Words>140</Words>
  <Characters>751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Rebecca Baum</cp:lastModifiedBy>
  <cp:revision>2</cp:revision>
  <cp:lastPrinted>2017-10-27T20:32:00Z</cp:lastPrinted>
  <dcterms:created xsi:type="dcterms:W3CDTF">2018-04-30T20:53:00Z</dcterms:created>
  <dcterms:modified xsi:type="dcterms:W3CDTF">2018-04-30T20:53:00Z</dcterms:modified>
</cp:coreProperties>
</file>