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6A6372">
        <w:rPr>
          <w:bCs/>
          <w:noProof/>
        </w:rPr>
        <w:t>September 27, 2018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2E1F3E">
        <w:t>Morris Maya</w:t>
      </w:r>
      <w:r w:rsidR="00C77A97">
        <w:t>, Deputy District Attorney</w:t>
      </w:r>
    </w:p>
    <w:p w:rsidR="00186BCE" w:rsidRDefault="00186BCE">
      <w:pPr>
        <w:tabs>
          <w:tab w:val="left" w:pos="1620"/>
        </w:tabs>
      </w:pPr>
    </w:p>
    <w:p w:rsidR="00186BCE" w:rsidRDefault="00186BCE">
      <w:pPr>
        <w:tabs>
          <w:tab w:val="left" w:pos="1620"/>
        </w:tabs>
      </w:pPr>
      <w:r>
        <w:rPr>
          <w:b/>
        </w:rPr>
        <w:t>SUBJECT:</w:t>
      </w:r>
      <w:r>
        <w:rPr>
          <w:b/>
        </w:rPr>
        <w:tab/>
      </w:r>
      <w:r w:rsidR="00F20141">
        <w:t xml:space="preserve">Training </w:t>
      </w:r>
    </w:p>
    <w:p w:rsidR="00A3630F" w:rsidRDefault="00A3630F">
      <w:pPr>
        <w:tabs>
          <w:tab w:val="left" w:pos="1620"/>
        </w:tabs>
        <w:rPr>
          <w:b/>
        </w:rPr>
      </w:pP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A41336" w:rsidRPr="00A229E4" w:rsidRDefault="007932FD" w:rsidP="00A229E4">
      <w:pPr>
        <w:autoSpaceDE w:val="0"/>
        <w:autoSpaceDN w:val="0"/>
        <w:adjustRightInd w:val="0"/>
      </w:pPr>
      <w:r>
        <w:t>On</w:t>
      </w:r>
      <w:r w:rsidR="00CB2BFE">
        <w:t xml:space="preserve"> </w:t>
      </w:r>
      <w:r w:rsidR="00C77A97">
        <w:t>Thursday</w:t>
      </w:r>
      <w:r w:rsidR="00CB2BFE">
        <w:t xml:space="preserve">, </w:t>
      </w:r>
      <w:r w:rsidR="00570783">
        <w:t>September 20</w:t>
      </w:r>
      <w:r w:rsidR="00CB2BFE">
        <w:t>, 2018</w:t>
      </w:r>
      <w:r w:rsidR="00D97F83">
        <w:t>,</w:t>
      </w:r>
      <w:r w:rsidR="00A229E4" w:rsidRPr="00A229E4">
        <w:t xml:space="preserve"> </w:t>
      </w:r>
      <w:r w:rsidR="007B4A24">
        <w:rPr>
          <w:i/>
        </w:rPr>
        <w:t>from 3</w:t>
      </w:r>
      <w:r w:rsidR="00570783">
        <w:rPr>
          <w:i/>
        </w:rPr>
        <w:t>:3</w:t>
      </w:r>
      <w:r w:rsidR="007B4A24">
        <w:rPr>
          <w:i/>
        </w:rPr>
        <w:t xml:space="preserve">0 to </w:t>
      </w:r>
      <w:r w:rsidR="00A229E4" w:rsidRPr="00A229E4">
        <w:rPr>
          <w:i/>
        </w:rPr>
        <w:t>4:</w:t>
      </w:r>
      <w:r w:rsidR="00570783">
        <w:rPr>
          <w:i/>
        </w:rPr>
        <w:t>3</w:t>
      </w:r>
      <w:r w:rsidR="00A229E4" w:rsidRPr="00A229E4">
        <w:rPr>
          <w:i/>
        </w:rPr>
        <w:t>0,</w:t>
      </w:r>
      <w:r w:rsidR="00A229E4">
        <w:rPr>
          <w:b/>
          <w:i/>
        </w:rPr>
        <w:t xml:space="preserve"> </w:t>
      </w:r>
      <w:r w:rsidR="00A229E4">
        <w:rPr>
          <w:i/>
        </w:rPr>
        <w:t xml:space="preserve">in the </w:t>
      </w:r>
      <w:r w:rsidR="00A229E4">
        <w:rPr>
          <w:i/>
          <w:u w:val="single"/>
        </w:rPr>
        <w:t>Sorenson Conference Room, Redwood City</w:t>
      </w:r>
      <w:r w:rsidR="00B27D09">
        <w:rPr>
          <w:i/>
        </w:rPr>
        <w:t xml:space="preserve">, and </w:t>
      </w:r>
      <w:r w:rsidR="00B27D09" w:rsidRPr="00B27D09">
        <w:rPr>
          <w:i/>
          <w:u w:val="single"/>
        </w:rPr>
        <w:t xml:space="preserve">via </w:t>
      </w:r>
      <w:r w:rsidR="00570783">
        <w:rPr>
          <w:i/>
          <w:u w:val="single"/>
        </w:rPr>
        <w:t>Zoom</w:t>
      </w:r>
      <w:r w:rsidR="00B27D09">
        <w:rPr>
          <w:i/>
          <w:u w:val="single"/>
        </w:rPr>
        <w:t xml:space="preserve"> in the South San Francisco Conference R</w:t>
      </w:r>
      <w:r w:rsidR="00B27D09" w:rsidRPr="00B27D09">
        <w:rPr>
          <w:i/>
          <w:u w:val="single"/>
        </w:rPr>
        <w:t>oom</w:t>
      </w:r>
      <w:r w:rsidR="00B27D09">
        <w:rPr>
          <w:i/>
        </w:rPr>
        <w:t xml:space="preserve">, </w:t>
      </w:r>
      <w:r w:rsidR="00B27D09">
        <w:t>t</w:t>
      </w:r>
      <w:r w:rsidR="00DB4E0F">
        <w:t xml:space="preserve">he </w:t>
      </w:r>
      <w:r w:rsidR="00713730">
        <w:t>San Mateo County Dis</w:t>
      </w:r>
      <w:r w:rsidR="002D2F1F">
        <w:t>trict Attorney’s Office will p</w:t>
      </w:r>
      <w:r w:rsidR="00A90781">
        <w:t>resent a training entitled</w:t>
      </w:r>
      <w:r w:rsidR="00FF68E4">
        <w:t>:</w:t>
      </w:r>
    </w:p>
    <w:p w:rsidR="00A83D41" w:rsidRDefault="00A83D41" w:rsidP="00942089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5601DE" w:rsidRPr="00570783" w:rsidRDefault="00570783" w:rsidP="00942089">
      <w:pPr>
        <w:autoSpaceDE w:val="0"/>
        <w:autoSpaceDN w:val="0"/>
        <w:adjustRightInd w:val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How to </w:t>
      </w:r>
      <w:r w:rsidR="00AD5D97">
        <w:rPr>
          <w:b/>
          <w:sz w:val="34"/>
          <w:szCs w:val="34"/>
        </w:rPr>
        <w:t xml:space="preserve">effectively </w:t>
      </w:r>
      <w:r>
        <w:rPr>
          <w:b/>
          <w:sz w:val="34"/>
          <w:szCs w:val="34"/>
        </w:rPr>
        <w:t xml:space="preserve">use </w:t>
      </w:r>
      <w:r>
        <w:rPr>
          <w:b/>
          <w:i/>
          <w:sz w:val="34"/>
          <w:szCs w:val="34"/>
        </w:rPr>
        <w:t>Prezi</w:t>
      </w:r>
    </w:p>
    <w:p w:rsidR="002B4446" w:rsidRDefault="002B4446" w:rsidP="00942089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B772B1" w:rsidRDefault="00AD5D9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Our office recently acquired licenses for </w:t>
      </w:r>
      <w:r>
        <w:rPr>
          <w:i/>
          <w:szCs w:val="28"/>
        </w:rPr>
        <w:t xml:space="preserve">Prezi. </w:t>
      </w:r>
      <w:r>
        <w:rPr>
          <w:szCs w:val="28"/>
        </w:rPr>
        <w:t xml:space="preserve">What is </w:t>
      </w:r>
      <w:r>
        <w:rPr>
          <w:i/>
          <w:szCs w:val="28"/>
        </w:rPr>
        <w:t>Prezi?</w:t>
      </w:r>
      <w:r w:rsidR="006720F6">
        <w:rPr>
          <w:szCs w:val="28"/>
        </w:rPr>
        <w:t xml:space="preserve"> </w:t>
      </w:r>
      <w:r w:rsidRPr="00AD5D97">
        <w:rPr>
          <w:szCs w:val="28"/>
        </w:rPr>
        <w:t xml:space="preserve">It is presentation software that uses motion, zoom, and spatial relationships to bring your ideas to life and make you a great presenter. It is </w:t>
      </w:r>
      <w:r>
        <w:rPr>
          <w:szCs w:val="28"/>
        </w:rPr>
        <w:t>time to upgrade from Powerpoint to a tool that is far more engaging and effective.</w:t>
      </w:r>
    </w:p>
    <w:p w:rsidR="00B772B1" w:rsidRDefault="00B772B1">
      <w:pPr>
        <w:autoSpaceDE w:val="0"/>
        <w:autoSpaceDN w:val="0"/>
        <w:adjustRightInd w:val="0"/>
        <w:rPr>
          <w:szCs w:val="28"/>
        </w:rPr>
      </w:pPr>
    </w:p>
    <w:p w:rsidR="00EE62D3" w:rsidRDefault="00B772B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The presentation on Prezi will be followed by a 10 minute demonstration by Amelia Diedrich on how to submit case counts using PBK.  </w:t>
      </w:r>
    </w:p>
    <w:p w:rsidR="00EE62D3" w:rsidRPr="00441FC5" w:rsidRDefault="00EE62D3">
      <w:pPr>
        <w:autoSpaceDE w:val="0"/>
        <w:autoSpaceDN w:val="0"/>
        <w:adjustRightInd w:val="0"/>
        <w:rPr>
          <w:szCs w:val="28"/>
        </w:rPr>
      </w:pPr>
    </w:p>
    <w:p w:rsidR="00695B0C" w:rsidRPr="001B3982" w:rsidRDefault="00695B0C" w:rsidP="00695B0C">
      <w:pPr>
        <w:autoSpaceDE w:val="0"/>
        <w:autoSpaceDN w:val="0"/>
        <w:adjustRightInd w:val="0"/>
        <w:rPr>
          <w:sz w:val="24"/>
          <w:szCs w:val="24"/>
        </w:rPr>
      </w:pPr>
    </w:p>
    <w:p w:rsidR="00695B0C" w:rsidRDefault="00695B0C" w:rsidP="00695B0C">
      <w:pPr>
        <w:pStyle w:val="BodyText"/>
        <w:jc w:val="center"/>
        <w:rPr>
          <w:sz w:val="24"/>
          <w:szCs w:val="24"/>
        </w:rPr>
      </w:pPr>
      <w:r w:rsidRPr="001B3982">
        <w:rPr>
          <w:sz w:val="24"/>
          <w:szCs w:val="24"/>
        </w:rPr>
        <w:t xml:space="preserve">This training is designed for all deputy district attorneys, </w:t>
      </w:r>
    </w:p>
    <w:p w:rsidR="00186BCE" w:rsidRPr="008C1FCA" w:rsidRDefault="0044496B" w:rsidP="008C1FCA">
      <w:pPr>
        <w:pStyle w:val="BodyText"/>
        <w:jc w:val="center"/>
        <w:rPr>
          <w:b/>
        </w:rPr>
      </w:pPr>
      <w:r w:rsidRPr="00F6235A">
        <w:rPr>
          <w:b/>
        </w:rPr>
        <w:t>P</w:t>
      </w:r>
      <w:r w:rsidR="00186BCE" w:rsidRPr="00F6235A">
        <w:rPr>
          <w:b/>
        </w:rPr>
        <w:t>AR</w:t>
      </w:r>
      <w:r w:rsidR="00A83703">
        <w:rPr>
          <w:b/>
        </w:rPr>
        <w:t xml:space="preserve">TICIPANTS WILL RECEIVE </w:t>
      </w:r>
      <w:r w:rsidR="00F20141">
        <w:rPr>
          <w:b/>
        </w:rPr>
        <w:t>1</w:t>
      </w:r>
      <w:r w:rsidR="007B4640">
        <w:rPr>
          <w:b/>
        </w:rPr>
        <w:t xml:space="preserve"> HOUR </w:t>
      </w:r>
      <w:r w:rsidR="00D56FE8">
        <w:rPr>
          <w:b/>
        </w:rPr>
        <w:t xml:space="preserve">OF </w:t>
      </w:r>
      <w:r w:rsidR="007B4A24">
        <w:rPr>
          <w:b/>
        </w:rPr>
        <w:t>GENERAL</w:t>
      </w:r>
      <w:r w:rsidR="008C1FCA">
        <w:rPr>
          <w:b/>
        </w:rPr>
        <w:t xml:space="preserve"> MCLE</w:t>
      </w:r>
      <w:r w:rsidR="008C1FCA" w:rsidRPr="00F6235A">
        <w:rPr>
          <w:b/>
        </w:rPr>
        <w:t xml:space="preserve"> </w:t>
      </w:r>
      <w:r w:rsidR="00186BCE" w:rsidRPr="00F6235A">
        <w:rPr>
          <w:b/>
        </w:rPr>
        <w:t>CREDIT</w:t>
      </w:r>
    </w:p>
    <w:p w:rsidR="00186BCE" w:rsidRDefault="00186BCE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>The Office of the District Attorney of San Mateo County</w:t>
      </w:r>
    </w:p>
    <w:p w:rsidR="00186BCE" w:rsidRDefault="00186BCE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 xml:space="preserve"> is a State Bar of California approved MCLE provider </w:t>
      </w:r>
    </w:p>
    <w:p w:rsidR="00186BCE" w:rsidRDefault="0076225B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 xml:space="preserve"> (P</w:t>
      </w:r>
      <w:r w:rsidR="00186BCE">
        <w:rPr>
          <w:i w:val="0"/>
          <w:color w:val="000000"/>
        </w:rPr>
        <w:t xml:space="preserve">rovider #2743)  </w:t>
      </w:r>
    </w:p>
    <w:sectPr w:rsidR="00186BCE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A6" w:rsidRDefault="006404A6">
      <w:r>
        <w:separator/>
      </w:r>
    </w:p>
  </w:endnote>
  <w:endnote w:type="continuationSeparator" w:id="0">
    <w:p w:rsidR="006404A6" w:rsidRDefault="0064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A6" w:rsidRDefault="006404A6">
      <w:r>
        <w:separator/>
      </w:r>
    </w:p>
  </w:footnote>
  <w:footnote w:type="continuationSeparator" w:id="0">
    <w:p w:rsidR="006404A6" w:rsidRDefault="0064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FE27A2"/>
    <w:multiLevelType w:val="hybridMultilevel"/>
    <w:tmpl w:val="6388D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26C45"/>
    <w:rsid w:val="00034502"/>
    <w:rsid w:val="00043C8E"/>
    <w:rsid w:val="00050C7A"/>
    <w:rsid w:val="00052D64"/>
    <w:rsid w:val="00054F56"/>
    <w:rsid w:val="00070CD3"/>
    <w:rsid w:val="00077B73"/>
    <w:rsid w:val="00080AC8"/>
    <w:rsid w:val="00090714"/>
    <w:rsid w:val="00096DCE"/>
    <w:rsid w:val="000B0E56"/>
    <w:rsid w:val="000B0E77"/>
    <w:rsid w:val="000B1599"/>
    <w:rsid w:val="000B2824"/>
    <w:rsid w:val="000B5525"/>
    <w:rsid w:val="000B6ACC"/>
    <w:rsid w:val="000C4F3A"/>
    <w:rsid w:val="000C71AC"/>
    <w:rsid w:val="000C7C4A"/>
    <w:rsid w:val="000D06F7"/>
    <w:rsid w:val="000D2851"/>
    <w:rsid w:val="000D658C"/>
    <w:rsid w:val="000F3E3A"/>
    <w:rsid w:val="000F5B64"/>
    <w:rsid w:val="00130AC6"/>
    <w:rsid w:val="0013559E"/>
    <w:rsid w:val="00150E65"/>
    <w:rsid w:val="00152A43"/>
    <w:rsid w:val="001651F4"/>
    <w:rsid w:val="00167B3D"/>
    <w:rsid w:val="00171CEF"/>
    <w:rsid w:val="00186BCE"/>
    <w:rsid w:val="00195955"/>
    <w:rsid w:val="001A156D"/>
    <w:rsid w:val="001A700D"/>
    <w:rsid w:val="001A7725"/>
    <w:rsid w:val="001B2751"/>
    <w:rsid w:val="001D008C"/>
    <w:rsid w:val="001E335C"/>
    <w:rsid w:val="001E7642"/>
    <w:rsid w:val="001F588D"/>
    <w:rsid w:val="002144E4"/>
    <w:rsid w:val="002151DD"/>
    <w:rsid w:val="00220CB3"/>
    <w:rsid w:val="00233C68"/>
    <w:rsid w:val="00250E8A"/>
    <w:rsid w:val="002530B8"/>
    <w:rsid w:val="002542CA"/>
    <w:rsid w:val="00254D86"/>
    <w:rsid w:val="00255610"/>
    <w:rsid w:val="002579B0"/>
    <w:rsid w:val="00271075"/>
    <w:rsid w:val="00282B47"/>
    <w:rsid w:val="0028311C"/>
    <w:rsid w:val="00286AAD"/>
    <w:rsid w:val="002A1ADC"/>
    <w:rsid w:val="002B4446"/>
    <w:rsid w:val="002C3CCB"/>
    <w:rsid w:val="002D2F1F"/>
    <w:rsid w:val="002D4F58"/>
    <w:rsid w:val="002E1F3E"/>
    <w:rsid w:val="002E3BBB"/>
    <w:rsid w:val="002E3C44"/>
    <w:rsid w:val="002F2EE6"/>
    <w:rsid w:val="002F457C"/>
    <w:rsid w:val="002F57D8"/>
    <w:rsid w:val="002F5D1A"/>
    <w:rsid w:val="002F7CD7"/>
    <w:rsid w:val="00312940"/>
    <w:rsid w:val="00340CEE"/>
    <w:rsid w:val="003521A6"/>
    <w:rsid w:val="0036418F"/>
    <w:rsid w:val="00374640"/>
    <w:rsid w:val="00374E11"/>
    <w:rsid w:val="00381AB3"/>
    <w:rsid w:val="003856D9"/>
    <w:rsid w:val="003A532C"/>
    <w:rsid w:val="003B7F8D"/>
    <w:rsid w:val="003C44CF"/>
    <w:rsid w:val="003D32A5"/>
    <w:rsid w:val="003D6E40"/>
    <w:rsid w:val="003D7048"/>
    <w:rsid w:val="003E4802"/>
    <w:rsid w:val="003E6A4C"/>
    <w:rsid w:val="003F28C5"/>
    <w:rsid w:val="003F3710"/>
    <w:rsid w:val="003F5F98"/>
    <w:rsid w:val="00400BD0"/>
    <w:rsid w:val="0040222D"/>
    <w:rsid w:val="004172C8"/>
    <w:rsid w:val="004177A2"/>
    <w:rsid w:val="00424117"/>
    <w:rsid w:val="004267BE"/>
    <w:rsid w:val="0043723A"/>
    <w:rsid w:val="00441FC5"/>
    <w:rsid w:val="00444529"/>
    <w:rsid w:val="0044496B"/>
    <w:rsid w:val="00450658"/>
    <w:rsid w:val="004512DD"/>
    <w:rsid w:val="004541D0"/>
    <w:rsid w:val="00461F24"/>
    <w:rsid w:val="00463E4E"/>
    <w:rsid w:val="00473534"/>
    <w:rsid w:val="00491481"/>
    <w:rsid w:val="004919FB"/>
    <w:rsid w:val="00497842"/>
    <w:rsid w:val="00497AE3"/>
    <w:rsid w:val="004B4F97"/>
    <w:rsid w:val="004C1AD3"/>
    <w:rsid w:val="004D3E38"/>
    <w:rsid w:val="004D6B83"/>
    <w:rsid w:val="004E67BB"/>
    <w:rsid w:val="00512E8E"/>
    <w:rsid w:val="005213B4"/>
    <w:rsid w:val="00521579"/>
    <w:rsid w:val="005351B5"/>
    <w:rsid w:val="005465D6"/>
    <w:rsid w:val="005520BC"/>
    <w:rsid w:val="005529B2"/>
    <w:rsid w:val="0055734C"/>
    <w:rsid w:val="005601DE"/>
    <w:rsid w:val="00570783"/>
    <w:rsid w:val="00572684"/>
    <w:rsid w:val="00577C02"/>
    <w:rsid w:val="005840C3"/>
    <w:rsid w:val="00585F23"/>
    <w:rsid w:val="005B0609"/>
    <w:rsid w:val="005B6D23"/>
    <w:rsid w:val="005B79A5"/>
    <w:rsid w:val="005D1B38"/>
    <w:rsid w:val="005D1CF1"/>
    <w:rsid w:val="005D3391"/>
    <w:rsid w:val="005D76C6"/>
    <w:rsid w:val="005E3BC6"/>
    <w:rsid w:val="005E56D0"/>
    <w:rsid w:val="0060313F"/>
    <w:rsid w:val="00603229"/>
    <w:rsid w:val="006104C5"/>
    <w:rsid w:val="00611FB0"/>
    <w:rsid w:val="00612AED"/>
    <w:rsid w:val="00614291"/>
    <w:rsid w:val="0061766A"/>
    <w:rsid w:val="00626915"/>
    <w:rsid w:val="00627F2A"/>
    <w:rsid w:val="00632FC4"/>
    <w:rsid w:val="006404A6"/>
    <w:rsid w:val="00645F05"/>
    <w:rsid w:val="00654344"/>
    <w:rsid w:val="006720F6"/>
    <w:rsid w:val="0067783E"/>
    <w:rsid w:val="0068001E"/>
    <w:rsid w:val="00680A70"/>
    <w:rsid w:val="0068391E"/>
    <w:rsid w:val="00693F10"/>
    <w:rsid w:val="00694A42"/>
    <w:rsid w:val="00695B0C"/>
    <w:rsid w:val="006A037C"/>
    <w:rsid w:val="006A5426"/>
    <w:rsid w:val="006A5F04"/>
    <w:rsid w:val="006A6372"/>
    <w:rsid w:val="006D253A"/>
    <w:rsid w:val="006D7E4D"/>
    <w:rsid w:val="006F0C0A"/>
    <w:rsid w:val="006F191F"/>
    <w:rsid w:val="006F1F3C"/>
    <w:rsid w:val="006F7857"/>
    <w:rsid w:val="00713730"/>
    <w:rsid w:val="00714CDC"/>
    <w:rsid w:val="00730CA6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A6A30"/>
    <w:rsid w:val="007B1664"/>
    <w:rsid w:val="007B1A29"/>
    <w:rsid w:val="007B4640"/>
    <w:rsid w:val="007B4A24"/>
    <w:rsid w:val="007C1CEF"/>
    <w:rsid w:val="007C36A3"/>
    <w:rsid w:val="007C6967"/>
    <w:rsid w:val="007D0C81"/>
    <w:rsid w:val="007E0B77"/>
    <w:rsid w:val="007E4337"/>
    <w:rsid w:val="007E6DD3"/>
    <w:rsid w:val="007F2EF5"/>
    <w:rsid w:val="00811B58"/>
    <w:rsid w:val="00812D6F"/>
    <w:rsid w:val="008344E7"/>
    <w:rsid w:val="00835D71"/>
    <w:rsid w:val="00842A3C"/>
    <w:rsid w:val="0085685F"/>
    <w:rsid w:val="00857776"/>
    <w:rsid w:val="00866FBF"/>
    <w:rsid w:val="0086747C"/>
    <w:rsid w:val="00880652"/>
    <w:rsid w:val="00893063"/>
    <w:rsid w:val="0089390A"/>
    <w:rsid w:val="008973A3"/>
    <w:rsid w:val="008A200F"/>
    <w:rsid w:val="008A23D8"/>
    <w:rsid w:val="008B2508"/>
    <w:rsid w:val="008C082D"/>
    <w:rsid w:val="008C1FCA"/>
    <w:rsid w:val="008E0C8B"/>
    <w:rsid w:val="008F10EC"/>
    <w:rsid w:val="008F6629"/>
    <w:rsid w:val="00907102"/>
    <w:rsid w:val="00911A74"/>
    <w:rsid w:val="009152C2"/>
    <w:rsid w:val="00916456"/>
    <w:rsid w:val="00920868"/>
    <w:rsid w:val="0092270E"/>
    <w:rsid w:val="00922C15"/>
    <w:rsid w:val="00924D2C"/>
    <w:rsid w:val="0092540E"/>
    <w:rsid w:val="00942089"/>
    <w:rsid w:val="009442E1"/>
    <w:rsid w:val="00974E11"/>
    <w:rsid w:val="00980D90"/>
    <w:rsid w:val="0098127F"/>
    <w:rsid w:val="00990F81"/>
    <w:rsid w:val="009933D7"/>
    <w:rsid w:val="00993582"/>
    <w:rsid w:val="00993679"/>
    <w:rsid w:val="009A57DD"/>
    <w:rsid w:val="009A59E4"/>
    <w:rsid w:val="009C3C9E"/>
    <w:rsid w:val="009C6FF2"/>
    <w:rsid w:val="009D7049"/>
    <w:rsid w:val="009E5127"/>
    <w:rsid w:val="009F6719"/>
    <w:rsid w:val="009F749C"/>
    <w:rsid w:val="00A229E4"/>
    <w:rsid w:val="00A26AF2"/>
    <w:rsid w:val="00A35C6A"/>
    <w:rsid w:val="00A3630F"/>
    <w:rsid w:val="00A36599"/>
    <w:rsid w:val="00A36F0F"/>
    <w:rsid w:val="00A41336"/>
    <w:rsid w:val="00A45481"/>
    <w:rsid w:val="00A4724D"/>
    <w:rsid w:val="00A660C3"/>
    <w:rsid w:val="00A67CC4"/>
    <w:rsid w:val="00A725EB"/>
    <w:rsid w:val="00A72861"/>
    <w:rsid w:val="00A73D70"/>
    <w:rsid w:val="00A83492"/>
    <w:rsid w:val="00A83703"/>
    <w:rsid w:val="00A83D41"/>
    <w:rsid w:val="00A879F3"/>
    <w:rsid w:val="00A900D4"/>
    <w:rsid w:val="00A9063E"/>
    <w:rsid w:val="00A90781"/>
    <w:rsid w:val="00A915DB"/>
    <w:rsid w:val="00A93B1E"/>
    <w:rsid w:val="00AA3F43"/>
    <w:rsid w:val="00AB21BF"/>
    <w:rsid w:val="00AB358F"/>
    <w:rsid w:val="00AB38A1"/>
    <w:rsid w:val="00AC0702"/>
    <w:rsid w:val="00AC2F8E"/>
    <w:rsid w:val="00AC4A35"/>
    <w:rsid w:val="00AD5D97"/>
    <w:rsid w:val="00AE1082"/>
    <w:rsid w:val="00B0372A"/>
    <w:rsid w:val="00B04CEE"/>
    <w:rsid w:val="00B10EBF"/>
    <w:rsid w:val="00B27D09"/>
    <w:rsid w:val="00B303DE"/>
    <w:rsid w:val="00B70FDC"/>
    <w:rsid w:val="00B72814"/>
    <w:rsid w:val="00B772B1"/>
    <w:rsid w:val="00B802B0"/>
    <w:rsid w:val="00B91007"/>
    <w:rsid w:val="00B9116F"/>
    <w:rsid w:val="00BA0CB1"/>
    <w:rsid w:val="00BC0B87"/>
    <w:rsid w:val="00BC16E3"/>
    <w:rsid w:val="00BC1770"/>
    <w:rsid w:val="00BD2611"/>
    <w:rsid w:val="00BE0C0F"/>
    <w:rsid w:val="00BE45DC"/>
    <w:rsid w:val="00BF22EB"/>
    <w:rsid w:val="00BF2E14"/>
    <w:rsid w:val="00C00A65"/>
    <w:rsid w:val="00C01EA6"/>
    <w:rsid w:val="00C02687"/>
    <w:rsid w:val="00C06027"/>
    <w:rsid w:val="00C219BE"/>
    <w:rsid w:val="00C23DB1"/>
    <w:rsid w:val="00C25A69"/>
    <w:rsid w:val="00C26543"/>
    <w:rsid w:val="00C27540"/>
    <w:rsid w:val="00C33A4A"/>
    <w:rsid w:val="00C4037B"/>
    <w:rsid w:val="00C418BE"/>
    <w:rsid w:val="00C42E3D"/>
    <w:rsid w:val="00C461C2"/>
    <w:rsid w:val="00C51D75"/>
    <w:rsid w:val="00C63BF9"/>
    <w:rsid w:val="00C77A97"/>
    <w:rsid w:val="00C8219A"/>
    <w:rsid w:val="00C8371E"/>
    <w:rsid w:val="00C94269"/>
    <w:rsid w:val="00C96973"/>
    <w:rsid w:val="00CB2BFE"/>
    <w:rsid w:val="00CB4DB2"/>
    <w:rsid w:val="00CC350B"/>
    <w:rsid w:val="00CD4AD0"/>
    <w:rsid w:val="00CD7ADD"/>
    <w:rsid w:val="00CE5934"/>
    <w:rsid w:val="00CE6345"/>
    <w:rsid w:val="00CF775C"/>
    <w:rsid w:val="00D00159"/>
    <w:rsid w:val="00D048A3"/>
    <w:rsid w:val="00D10216"/>
    <w:rsid w:val="00D230EF"/>
    <w:rsid w:val="00D33A76"/>
    <w:rsid w:val="00D33FFD"/>
    <w:rsid w:val="00D51F5D"/>
    <w:rsid w:val="00D55D15"/>
    <w:rsid w:val="00D56FE8"/>
    <w:rsid w:val="00D66F44"/>
    <w:rsid w:val="00D80329"/>
    <w:rsid w:val="00D975BB"/>
    <w:rsid w:val="00D97F83"/>
    <w:rsid w:val="00DB0F1D"/>
    <w:rsid w:val="00DB1B68"/>
    <w:rsid w:val="00DB212B"/>
    <w:rsid w:val="00DB4E0F"/>
    <w:rsid w:val="00DB5D32"/>
    <w:rsid w:val="00DC4D2F"/>
    <w:rsid w:val="00DD2909"/>
    <w:rsid w:val="00DE66C8"/>
    <w:rsid w:val="00E019B2"/>
    <w:rsid w:val="00E07CB2"/>
    <w:rsid w:val="00E1353E"/>
    <w:rsid w:val="00E20839"/>
    <w:rsid w:val="00E211DD"/>
    <w:rsid w:val="00E25CA7"/>
    <w:rsid w:val="00E30E7D"/>
    <w:rsid w:val="00E34034"/>
    <w:rsid w:val="00E36C44"/>
    <w:rsid w:val="00E4071D"/>
    <w:rsid w:val="00E465F9"/>
    <w:rsid w:val="00E55555"/>
    <w:rsid w:val="00E649CB"/>
    <w:rsid w:val="00E8048C"/>
    <w:rsid w:val="00EB308C"/>
    <w:rsid w:val="00EC0C7F"/>
    <w:rsid w:val="00EC51B3"/>
    <w:rsid w:val="00EC61A5"/>
    <w:rsid w:val="00ED5FE7"/>
    <w:rsid w:val="00EE62D3"/>
    <w:rsid w:val="00F007D7"/>
    <w:rsid w:val="00F035D9"/>
    <w:rsid w:val="00F20141"/>
    <w:rsid w:val="00F311A8"/>
    <w:rsid w:val="00F50B53"/>
    <w:rsid w:val="00F6235A"/>
    <w:rsid w:val="00F62EC4"/>
    <w:rsid w:val="00F6342F"/>
    <w:rsid w:val="00F64BA0"/>
    <w:rsid w:val="00F64F42"/>
    <w:rsid w:val="00F7121B"/>
    <w:rsid w:val="00F83550"/>
    <w:rsid w:val="00F90AB4"/>
    <w:rsid w:val="00F936F4"/>
    <w:rsid w:val="00FA0645"/>
    <w:rsid w:val="00FA3CD4"/>
    <w:rsid w:val="00FA4562"/>
    <w:rsid w:val="00FC2F8C"/>
    <w:rsid w:val="00FD058D"/>
    <w:rsid w:val="00FD1763"/>
    <w:rsid w:val="00FD725D"/>
    <w:rsid w:val="00FE258E"/>
    <w:rsid w:val="00FE7F41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531DA-37EB-44EF-8206-ABCBDD3B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  <w:style w:type="character" w:styleId="Emphasis">
    <w:name w:val="Emphasis"/>
    <w:uiPriority w:val="20"/>
    <w:qFormat/>
    <w:rsid w:val="00AD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1BE055E4.dotm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Morris Maya</cp:lastModifiedBy>
  <cp:revision>3</cp:revision>
  <cp:lastPrinted>2017-10-27T20:32:00Z</cp:lastPrinted>
  <dcterms:created xsi:type="dcterms:W3CDTF">2018-09-12T18:45:00Z</dcterms:created>
  <dcterms:modified xsi:type="dcterms:W3CDTF">2018-09-12T18:46:00Z</dcterms:modified>
</cp:coreProperties>
</file>