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393070">
        <w:rPr>
          <w:bCs/>
          <w:noProof/>
        </w:rPr>
        <w:t>December 5,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>
      <w:pPr>
        <w:tabs>
          <w:tab w:val="left" w:pos="1620"/>
        </w:tabs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  <w:r w:rsidR="00243C1B">
        <w:t>–</w:t>
      </w:r>
      <w:r w:rsidR="00FA6416">
        <w:rPr>
          <w:i/>
        </w:rPr>
        <w:t xml:space="preserve"> </w:t>
      </w:r>
      <w:r w:rsidR="00640E8E">
        <w:t>New Legislation (2019)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0E302F">
        <w:rPr>
          <w:b/>
        </w:rPr>
        <w:t>Friday</w:t>
      </w:r>
      <w:r w:rsidRPr="00481134">
        <w:rPr>
          <w:b/>
        </w:rPr>
        <w:t>,</w:t>
      </w:r>
      <w:r>
        <w:t xml:space="preserve"> </w:t>
      </w:r>
      <w:r w:rsidR="00640E8E">
        <w:rPr>
          <w:b/>
        </w:rPr>
        <w:t>December 7, 2018, from 3:30 to 4:45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A56913" w:rsidRDefault="00640E8E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NEW LEGISLATION (2019)</w:t>
      </w:r>
    </w:p>
    <w:p w:rsidR="00640E8E" w:rsidRPr="00A56913" w:rsidRDefault="00640E8E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0E302F">
        <w:rPr>
          <w:szCs w:val="28"/>
        </w:rPr>
        <w:t xml:space="preserve"> and will be streamed to the South San Francisco Conference Room.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640E8E">
        <w:rPr>
          <w:b/>
          <w:szCs w:val="28"/>
        </w:rPr>
        <w:t>.25</w:t>
      </w:r>
      <w:r w:rsidR="007B4640" w:rsidRPr="00481242">
        <w:rPr>
          <w:b/>
          <w:szCs w:val="28"/>
        </w:rPr>
        <w:t xml:space="preserve"> HOUR</w:t>
      </w:r>
      <w:r w:rsidR="00640E8E">
        <w:rPr>
          <w:b/>
          <w:szCs w:val="28"/>
        </w:rPr>
        <w:t>S</w:t>
      </w:r>
      <w:r w:rsidR="007B4640" w:rsidRPr="00481242">
        <w:rPr>
          <w:b/>
          <w:szCs w:val="28"/>
        </w:rPr>
        <w:t xml:space="preserve"> </w:t>
      </w:r>
      <w:r w:rsidR="00D56FE8" w:rsidRPr="00481242">
        <w:rPr>
          <w:b/>
          <w:szCs w:val="28"/>
        </w:rPr>
        <w:t xml:space="preserve">OF </w:t>
      </w:r>
      <w:r w:rsidR="00A83703" w:rsidRPr="00481242">
        <w:rPr>
          <w:b/>
          <w:szCs w:val="28"/>
        </w:rPr>
        <w:t>GENERAL</w:t>
      </w:r>
      <w:r w:rsidR="008C1FCA" w:rsidRPr="00481242">
        <w:rPr>
          <w:b/>
          <w:szCs w:val="28"/>
        </w:rPr>
        <w:t xml:space="preserve"> MCLE </w:t>
      </w:r>
      <w:r w:rsidR="00186BCE" w:rsidRPr="00481242">
        <w:rPr>
          <w:b/>
          <w:szCs w:val="28"/>
        </w:rPr>
        <w:t>CREDIT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4E" w:rsidRDefault="000E284E">
      <w:r>
        <w:separator/>
      </w:r>
    </w:p>
  </w:endnote>
  <w:endnote w:type="continuationSeparator" w:id="0">
    <w:p w:rsidR="000E284E" w:rsidRDefault="000E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4E" w:rsidRDefault="000E284E">
      <w:r>
        <w:separator/>
      </w:r>
    </w:p>
  </w:footnote>
  <w:footnote w:type="continuationSeparator" w:id="0">
    <w:p w:rsidR="000E284E" w:rsidRDefault="000E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AE05EF33.dotm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3</cp:revision>
  <cp:lastPrinted>2014-05-07T17:00:00Z</cp:lastPrinted>
  <dcterms:created xsi:type="dcterms:W3CDTF">2018-12-05T16:26:00Z</dcterms:created>
  <dcterms:modified xsi:type="dcterms:W3CDTF">2018-12-05T16:28:00Z</dcterms:modified>
</cp:coreProperties>
</file>