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F7524B">
        <w:rPr>
          <w:bCs/>
          <w:noProof/>
        </w:rPr>
        <w:t>April 16,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6D7344">
        <w:tab/>
        <w:t xml:space="preserve">Mistrials and Missteps 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6D7344">
        <w:rPr>
          <w:b/>
        </w:rPr>
        <w:t>Thursday</w:t>
      </w:r>
      <w:r w:rsidRPr="00481134">
        <w:rPr>
          <w:b/>
        </w:rPr>
        <w:t>,</w:t>
      </w:r>
      <w:r>
        <w:t xml:space="preserve"> </w:t>
      </w:r>
      <w:r w:rsidR="006D7344">
        <w:rPr>
          <w:b/>
        </w:rPr>
        <w:t>April 18</w:t>
      </w:r>
      <w:r w:rsidR="001C7EDB">
        <w:rPr>
          <w:b/>
        </w:rPr>
        <w:t>, 2019</w:t>
      </w:r>
      <w:r w:rsidR="00E73069">
        <w:rPr>
          <w:b/>
        </w:rPr>
        <w:t>, from 3:30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640E8E" w:rsidRDefault="006D7344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MISTRIALS AND MISSTEPS:</w:t>
      </w:r>
    </w:p>
    <w:p w:rsidR="006D7344" w:rsidRDefault="006D7344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HOW TO AVOID A BAR TO RETRIAL</w:t>
      </w:r>
    </w:p>
    <w:p w:rsidR="006D7344" w:rsidRPr="00A56913" w:rsidRDefault="006D7344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0E302F">
        <w:rPr>
          <w:szCs w:val="28"/>
        </w:rPr>
        <w:t xml:space="preserve"> and will be streamed to the South San Francisco Conference Room.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6D7344">
        <w:rPr>
          <w:b/>
          <w:szCs w:val="28"/>
        </w:rPr>
        <w:t xml:space="preserve">GENERAL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6D7344" w:rsidRDefault="006D7344" w:rsidP="006D7344">
      <w:pPr>
        <w:pStyle w:val="BodyText"/>
        <w:rPr>
          <w:i w:val="0"/>
          <w:color w:val="000000"/>
          <w:szCs w:val="28"/>
        </w:rPr>
      </w:pP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0F" w:rsidRDefault="0003400F">
      <w:r>
        <w:separator/>
      </w:r>
    </w:p>
  </w:endnote>
  <w:endnote w:type="continuationSeparator" w:id="0">
    <w:p w:rsidR="0003400F" w:rsidRDefault="0003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0F" w:rsidRDefault="0003400F">
      <w:r>
        <w:separator/>
      </w:r>
    </w:p>
  </w:footnote>
  <w:footnote w:type="continuationSeparator" w:id="0">
    <w:p w:rsidR="0003400F" w:rsidRDefault="0003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07340"/>
    <w:rsid w:val="00026C45"/>
    <w:rsid w:val="0003400F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34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115AA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7524B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96BD1EAA.dotm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3</cp:revision>
  <cp:lastPrinted>2014-05-07T17:00:00Z</cp:lastPrinted>
  <dcterms:created xsi:type="dcterms:W3CDTF">2019-04-16T22:14:00Z</dcterms:created>
  <dcterms:modified xsi:type="dcterms:W3CDTF">2019-04-16T22:18:00Z</dcterms:modified>
</cp:coreProperties>
</file>