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CE" w:rsidRDefault="00186BCE">
      <w:pPr>
        <w:pStyle w:val="Title"/>
      </w:pPr>
      <w:bookmarkStart w:id="0" w:name="_GoBack"/>
      <w:bookmarkEnd w:id="0"/>
      <w:r>
        <w:t>COUNTY OF SAN MATEO</w:t>
      </w:r>
    </w:p>
    <w:p w:rsidR="00186BCE" w:rsidRPr="00696309" w:rsidRDefault="00186BCE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6309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696309">
        <w:rPr>
          <w:bCs/>
          <w:noProof/>
        </w:rPr>
        <w:t>August 2, 2019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2E1F3E">
        <w:t>Morris Maya</w:t>
      </w:r>
      <w:r w:rsidR="00C77A97">
        <w:t>, Deputy District Attorney</w:t>
      </w:r>
    </w:p>
    <w:p w:rsidR="00186BCE" w:rsidRDefault="00186BCE">
      <w:pPr>
        <w:tabs>
          <w:tab w:val="left" w:pos="1620"/>
        </w:tabs>
      </w:pPr>
    </w:p>
    <w:p w:rsidR="00186BCE" w:rsidRDefault="00186BCE">
      <w:pPr>
        <w:tabs>
          <w:tab w:val="left" w:pos="1620"/>
        </w:tabs>
      </w:pPr>
      <w:r>
        <w:rPr>
          <w:b/>
        </w:rPr>
        <w:t>SUBJECT:</w:t>
      </w:r>
      <w:r>
        <w:rPr>
          <w:b/>
        </w:rPr>
        <w:tab/>
      </w:r>
      <w:r w:rsidR="00F20141">
        <w:t xml:space="preserve">Training </w:t>
      </w:r>
    </w:p>
    <w:p w:rsidR="00A3630F" w:rsidRDefault="00A3630F">
      <w:pPr>
        <w:tabs>
          <w:tab w:val="left" w:pos="1620"/>
        </w:tabs>
        <w:rPr>
          <w:b/>
        </w:rPr>
      </w:pP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A41336" w:rsidRPr="00A229E4" w:rsidRDefault="007932FD" w:rsidP="00A229E4">
      <w:pPr>
        <w:autoSpaceDE w:val="0"/>
        <w:autoSpaceDN w:val="0"/>
        <w:adjustRightInd w:val="0"/>
      </w:pPr>
      <w:r>
        <w:t>On</w:t>
      </w:r>
      <w:r w:rsidR="00CB2BFE">
        <w:t xml:space="preserve"> </w:t>
      </w:r>
      <w:r w:rsidR="00F63910">
        <w:t>Friday</w:t>
      </w:r>
      <w:r w:rsidR="00CB2BFE">
        <w:t xml:space="preserve">, </w:t>
      </w:r>
      <w:r w:rsidR="0020582E">
        <w:t>August 2</w:t>
      </w:r>
      <w:r w:rsidR="00CB2BFE">
        <w:t>, 2018</w:t>
      </w:r>
      <w:r w:rsidR="00D97F83">
        <w:t>,</w:t>
      </w:r>
      <w:r w:rsidR="00A229E4" w:rsidRPr="00A229E4">
        <w:t xml:space="preserve"> </w:t>
      </w:r>
      <w:r w:rsidR="007B4A24">
        <w:rPr>
          <w:i/>
        </w:rPr>
        <w:t>from 3</w:t>
      </w:r>
      <w:r w:rsidR="00570783">
        <w:rPr>
          <w:i/>
        </w:rPr>
        <w:t>:3</w:t>
      </w:r>
      <w:r w:rsidR="007B4A24">
        <w:rPr>
          <w:i/>
        </w:rPr>
        <w:t xml:space="preserve">0 to </w:t>
      </w:r>
      <w:r w:rsidR="00A229E4" w:rsidRPr="00A229E4">
        <w:rPr>
          <w:i/>
        </w:rPr>
        <w:t>4:</w:t>
      </w:r>
      <w:r w:rsidR="00570783">
        <w:rPr>
          <w:i/>
        </w:rPr>
        <w:t>3</w:t>
      </w:r>
      <w:r w:rsidR="00A229E4" w:rsidRPr="00A229E4">
        <w:rPr>
          <w:i/>
        </w:rPr>
        <w:t>0,</w:t>
      </w:r>
      <w:r w:rsidR="00A229E4">
        <w:rPr>
          <w:b/>
          <w:i/>
        </w:rPr>
        <w:t xml:space="preserve"> </w:t>
      </w:r>
      <w:r w:rsidR="00A229E4">
        <w:rPr>
          <w:i/>
        </w:rPr>
        <w:t xml:space="preserve">in the </w:t>
      </w:r>
      <w:r w:rsidR="00A229E4">
        <w:rPr>
          <w:i/>
          <w:u w:val="single"/>
        </w:rPr>
        <w:t>Sorenson Conference Room, Redwood City</w:t>
      </w:r>
      <w:r w:rsidR="00B27D09">
        <w:rPr>
          <w:i/>
        </w:rPr>
        <w:t xml:space="preserve">, and </w:t>
      </w:r>
      <w:r w:rsidR="00B27D09" w:rsidRPr="00B27D09">
        <w:rPr>
          <w:i/>
          <w:u w:val="single"/>
        </w:rPr>
        <w:t xml:space="preserve">via </w:t>
      </w:r>
      <w:r w:rsidR="00570783">
        <w:rPr>
          <w:i/>
          <w:u w:val="single"/>
        </w:rPr>
        <w:t>Zoom</w:t>
      </w:r>
      <w:r w:rsidR="00B27D09">
        <w:rPr>
          <w:i/>
          <w:u w:val="single"/>
        </w:rPr>
        <w:t xml:space="preserve"> in the South San Francisco Conference R</w:t>
      </w:r>
      <w:r w:rsidR="00B27D09" w:rsidRPr="00B27D09">
        <w:rPr>
          <w:i/>
          <w:u w:val="single"/>
        </w:rPr>
        <w:t>oom</w:t>
      </w:r>
      <w:r w:rsidR="00B27D09">
        <w:rPr>
          <w:i/>
        </w:rPr>
        <w:t xml:space="preserve">, </w:t>
      </w:r>
      <w:r w:rsidR="00B27D09">
        <w:t>t</w:t>
      </w:r>
      <w:r w:rsidR="00DB4E0F">
        <w:t xml:space="preserve">he </w:t>
      </w:r>
      <w:r w:rsidR="00713730">
        <w:t>San Mateo County Dis</w:t>
      </w:r>
      <w:r w:rsidR="002D2F1F">
        <w:t>trict Attorney’s Office will p</w:t>
      </w:r>
      <w:r w:rsidR="00A90781">
        <w:t>resent a training entitled</w:t>
      </w:r>
      <w:r w:rsidR="00FF68E4">
        <w:t>:</w:t>
      </w:r>
    </w:p>
    <w:p w:rsidR="00A83D41" w:rsidRDefault="00A83D41" w:rsidP="00942089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20582E" w:rsidRDefault="0020582E" w:rsidP="0094208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b/>
          <w:sz w:val="34"/>
          <w:szCs w:val="34"/>
        </w:rPr>
        <w:t xml:space="preserve">BATSON / WHEELER CHALLENGES </w:t>
      </w:r>
    </w:p>
    <w:p w:rsidR="00B772B1" w:rsidRDefault="00B772B1">
      <w:pPr>
        <w:autoSpaceDE w:val="0"/>
        <w:autoSpaceDN w:val="0"/>
        <w:adjustRightInd w:val="0"/>
        <w:rPr>
          <w:szCs w:val="28"/>
        </w:rPr>
      </w:pPr>
    </w:p>
    <w:p w:rsidR="0020582E" w:rsidRPr="00481242" w:rsidRDefault="0020582E" w:rsidP="0020582E">
      <w:pPr>
        <w:autoSpaceDE w:val="0"/>
        <w:autoSpaceDN w:val="0"/>
        <w:adjustRightInd w:val="0"/>
        <w:rPr>
          <w:szCs w:val="28"/>
        </w:rPr>
      </w:pPr>
      <w:r w:rsidRPr="00481242">
        <w:rPr>
          <w:szCs w:val="28"/>
        </w:rPr>
        <w:t>This tr</w:t>
      </w:r>
      <w:r>
        <w:rPr>
          <w:szCs w:val="28"/>
        </w:rPr>
        <w:t>aining will be presented by Morris Maya and will be streamed to the South San Francisco Conference Room and will be recorded.</w:t>
      </w:r>
    </w:p>
    <w:p w:rsidR="0020582E" w:rsidRPr="00481242" w:rsidRDefault="0020582E" w:rsidP="0020582E">
      <w:pPr>
        <w:autoSpaceDE w:val="0"/>
        <w:autoSpaceDN w:val="0"/>
        <w:adjustRightInd w:val="0"/>
        <w:rPr>
          <w:szCs w:val="28"/>
        </w:rPr>
      </w:pPr>
    </w:p>
    <w:p w:rsidR="0020582E" w:rsidRPr="00481242" w:rsidRDefault="0020582E" w:rsidP="0020582E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20582E" w:rsidRPr="00481242" w:rsidRDefault="0020582E" w:rsidP="0020582E">
      <w:pPr>
        <w:pStyle w:val="BodyText"/>
        <w:rPr>
          <w:szCs w:val="28"/>
        </w:rPr>
      </w:pPr>
    </w:p>
    <w:p w:rsidR="0020582E" w:rsidRDefault="0020582E" w:rsidP="0020582E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 xml:space="preserve">PARTICIPANTS WILL RECEIVE </w:t>
      </w:r>
      <w:r>
        <w:rPr>
          <w:b/>
          <w:szCs w:val="28"/>
        </w:rPr>
        <w:t>1.00</w:t>
      </w:r>
      <w:r w:rsidRPr="00481242">
        <w:rPr>
          <w:b/>
          <w:szCs w:val="28"/>
        </w:rPr>
        <w:t xml:space="preserve"> HOUR</w:t>
      </w:r>
      <w:r>
        <w:rPr>
          <w:b/>
          <w:szCs w:val="28"/>
        </w:rPr>
        <w:t>S</w:t>
      </w:r>
      <w:r w:rsidRPr="00481242">
        <w:rPr>
          <w:b/>
          <w:szCs w:val="28"/>
        </w:rPr>
        <w:t xml:space="preserve"> OF </w:t>
      </w:r>
      <w:r>
        <w:rPr>
          <w:b/>
          <w:szCs w:val="28"/>
        </w:rPr>
        <w:t>ETHICS</w:t>
      </w:r>
      <w:r w:rsidRPr="00481242">
        <w:rPr>
          <w:b/>
          <w:szCs w:val="28"/>
        </w:rPr>
        <w:t xml:space="preserve"> MCLE CREDIT</w:t>
      </w:r>
    </w:p>
    <w:p w:rsidR="0020582E" w:rsidRPr="00481242" w:rsidRDefault="0020582E" w:rsidP="0020582E">
      <w:pPr>
        <w:pStyle w:val="BodyText"/>
        <w:jc w:val="center"/>
        <w:rPr>
          <w:b/>
          <w:szCs w:val="28"/>
        </w:rPr>
      </w:pPr>
    </w:p>
    <w:p w:rsidR="0020582E" w:rsidRPr="00481242" w:rsidRDefault="0020582E" w:rsidP="0020582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20582E" w:rsidRPr="00481242" w:rsidRDefault="0020582E" w:rsidP="0020582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</w:t>
      </w:r>
      <w:proofErr w:type="gramStart"/>
      <w:r w:rsidRPr="00481242">
        <w:rPr>
          <w:i w:val="0"/>
          <w:color w:val="000000"/>
          <w:szCs w:val="28"/>
        </w:rPr>
        <w:t>provider</w:t>
      </w:r>
      <w:proofErr w:type="gramEnd"/>
      <w:r w:rsidRPr="00481242">
        <w:rPr>
          <w:i w:val="0"/>
          <w:color w:val="000000"/>
          <w:szCs w:val="28"/>
        </w:rPr>
        <w:t xml:space="preserve"> </w:t>
      </w:r>
    </w:p>
    <w:p w:rsidR="0020582E" w:rsidRPr="00481242" w:rsidRDefault="0020582E" w:rsidP="0020582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(Provider #2743)  </w:t>
      </w:r>
    </w:p>
    <w:p w:rsidR="00186BCE" w:rsidRDefault="00186BCE" w:rsidP="0020582E">
      <w:pPr>
        <w:autoSpaceDE w:val="0"/>
        <w:autoSpaceDN w:val="0"/>
        <w:adjustRightInd w:val="0"/>
        <w:rPr>
          <w:i/>
          <w:color w:val="000000"/>
        </w:rPr>
      </w:pPr>
    </w:p>
    <w:sectPr w:rsidR="00186BCE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6E9" w:rsidRDefault="00F336E9">
      <w:r>
        <w:separator/>
      </w:r>
    </w:p>
  </w:endnote>
  <w:endnote w:type="continuationSeparator" w:id="0">
    <w:p w:rsidR="00F336E9" w:rsidRDefault="00F3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6E9" w:rsidRDefault="00F336E9">
      <w:r>
        <w:separator/>
      </w:r>
    </w:p>
  </w:footnote>
  <w:footnote w:type="continuationSeparator" w:id="0">
    <w:p w:rsidR="00F336E9" w:rsidRDefault="00F3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FE27A2"/>
    <w:multiLevelType w:val="hybridMultilevel"/>
    <w:tmpl w:val="6388D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B"/>
    <w:rsid w:val="00026C45"/>
    <w:rsid w:val="00034502"/>
    <w:rsid w:val="00043C8E"/>
    <w:rsid w:val="00050C7A"/>
    <w:rsid w:val="00052D64"/>
    <w:rsid w:val="00054F56"/>
    <w:rsid w:val="00070CD3"/>
    <w:rsid w:val="00077B73"/>
    <w:rsid w:val="00080AC8"/>
    <w:rsid w:val="00090714"/>
    <w:rsid w:val="00096DCE"/>
    <w:rsid w:val="000B0E56"/>
    <w:rsid w:val="000B0E77"/>
    <w:rsid w:val="000B1599"/>
    <w:rsid w:val="000B2824"/>
    <w:rsid w:val="000B5525"/>
    <w:rsid w:val="000B6ACC"/>
    <w:rsid w:val="000C4F3A"/>
    <w:rsid w:val="000C71AC"/>
    <w:rsid w:val="000C7C4A"/>
    <w:rsid w:val="000D06F7"/>
    <w:rsid w:val="000D2851"/>
    <w:rsid w:val="000D658C"/>
    <w:rsid w:val="000F3E3A"/>
    <w:rsid w:val="000F5B64"/>
    <w:rsid w:val="00130AC6"/>
    <w:rsid w:val="0013559E"/>
    <w:rsid w:val="00150E65"/>
    <w:rsid w:val="00152A43"/>
    <w:rsid w:val="001651F4"/>
    <w:rsid w:val="00167B3D"/>
    <w:rsid w:val="00171CEF"/>
    <w:rsid w:val="00186BCE"/>
    <w:rsid w:val="00195955"/>
    <w:rsid w:val="001A156D"/>
    <w:rsid w:val="001A700D"/>
    <w:rsid w:val="001A7725"/>
    <w:rsid w:val="001B2751"/>
    <w:rsid w:val="001D008C"/>
    <w:rsid w:val="001E335C"/>
    <w:rsid w:val="001E7642"/>
    <w:rsid w:val="001F588D"/>
    <w:rsid w:val="0020582E"/>
    <w:rsid w:val="002144E4"/>
    <w:rsid w:val="002151DD"/>
    <w:rsid w:val="00220CB3"/>
    <w:rsid w:val="00233C68"/>
    <w:rsid w:val="00250E8A"/>
    <w:rsid w:val="002530B8"/>
    <w:rsid w:val="002542CA"/>
    <w:rsid w:val="00254D86"/>
    <w:rsid w:val="00255610"/>
    <w:rsid w:val="002579B0"/>
    <w:rsid w:val="00271075"/>
    <w:rsid w:val="00282B47"/>
    <w:rsid w:val="0028311C"/>
    <w:rsid w:val="00286AAD"/>
    <w:rsid w:val="002A1ADC"/>
    <w:rsid w:val="002B4446"/>
    <w:rsid w:val="002C3CCB"/>
    <w:rsid w:val="002D2F1F"/>
    <w:rsid w:val="002D4F58"/>
    <w:rsid w:val="002E1F3E"/>
    <w:rsid w:val="002E3BBB"/>
    <w:rsid w:val="002E3C44"/>
    <w:rsid w:val="002F2EE6"/>
    <w:rsid w:val="002F457C"/>
    <w:rsid w:val="002F57D8"/>
    <w:rsid w:val="002F5D1A"/>
    <w:rsid w:val="002F7CD7"/>
    <w:rsid w:val="00312940"/>
    <w:rsid w:val="00340CEE"/>
    <w:rsid w:val="003521A6"/>
    <w:rsid w:val="0036418F"/>
    <w:rsid w:val="00374640"/>
    <w:rsid w:val="00374E11"/>
    <w:rsid w:val="00381AB3"/>
    <w:rsid w:val="003856D9"/>
    <w:rsid w:val="003A532C"/>
    <w:rsid w:val="003B7F8D"/>
    <w:rsid w:val="003C44CF"/>
    <w:rsid w:val="003D32A5"/>
    <w:rsid w:val="003D6E40"/>
    <w:rsid w:val="003D7048"/>
    <w:rsid w:val="003E4802"/>
    <w:rsid w:val="003E6A4C"/>
    <w:rsid w:val="003F28C5"/>
    <w:rsid w:val="003F3710"/>
    <w:rsid w:val="003F5F98"/>
    <w:rsid w:val="00400BD0"/>
    <w:rsid w:val="0040222D"/>
    <w:rsid w:val="004172C8"/>
    <w:rsid w:val="004177A2"/>
    <w:rsid w:val="00424117"/>
    <w:rsid w:val="004267BE"/>
    <w:rsid w:val="0043723A"/>
    <w:rsid w:val="00441FC5"/>
    <w:rsid w:val="00444529"/>
    <w:rsid w:val="0044496B"/>
    <w:rsid w:val="00450658"/>
    <w:rsid w:val="004512DD"/>
    <w:rsid w:val="004541D0"/>
    <w:rsid w:val="00461F24"/>
    <w:rsid w:val="00463E4E"/>
    <w:rsid w:val="00473534"/>
    <w:rsid w:val="00491481"/>
    <w:rsid w:val="004919FB"/>
    <w:rsid w:val="00497842"/>
    <w:rsid w:val="00497AE3"/>
    <w:rsid w:val="004B4F97"/>
    <w:rsid w:val="004C1AD3"/>
    <w:rsid w:val="004D3E38"/>
    <w:rsid w:val="004D6B83"/>
    <w:rsid w:val="004E67BB"/>
    <w:rsid w:val="00512E8E"/>
    <w:rsid w:val="005213B4"/>
    <w:rsid w:val="00521579"/>
    <w:rsid w:val="005351B5"/>
    <w:rsid w:val="005465D6"/>
    <w:rsid w:val="005520BC"/>
    <w:rsid w:val="005529B2"/>
    <w:rsid w:val="0055734C"/>
    <w:rsid w:val="005601DE"/>
    <w:rsid w:val="00570783"/>
    <w:rsid w:val="00572684"/>
    <w:rsid w:val="00577C02"/>
    <w:rsid w:val="005840C3"/>
    <w:rsid w:val="00585F23"/>
    <w:rsid w:val="005B0609"/>
    <w:rsid w:val="005B6D23"/>
    <w:rsid w:val="005B79A5"/>
    <w:rsid w:val="005D1B38"/>
    <w:rsid w:val="005D1CF1"/>
    <w:rsid w:val="005D3391"/>
    <w:rsid w:val="005D76C6"/>
    <w:rsid w:val="005E3BC6"/>
    <w:rsid w:val="005E56D0"/>
    <w:rsid w:val="0060313F"/>
    <w:rsid w:val="00603229"/>
    <w:rsid w:val="006104C5"/>
    <w:rsid w:val="00611FB0"/>
    <w:rsid w:val="00612AED"/>
    <w:rsid w:val="00614291"/>
    <w:rsid w:val="0061766A"/>
    <w:rsid w:val="00626915"/>
    <w:rsid w:val="00627F2A"/>
    <w:rsid w:val="00632FC4"/>
    <w:rsid w:val="00645F05"/>
    <w:rsid w:val="00654344"/>
    <w:rsid w:val="006720F6"/>
    <w:rsid w:val="0067783E"/>
    <w:rsid w:val="0068001E"/>
    <w:rsid w:val="00680A70"/>
    <w:rsid w:val="0068391E"/>
    <w:rsid w:val="00693F10"/>
    <w:rsid w:val="00694A42"/>
    <w:rsid w:val="00695B0C"/>
    <w:rsid w:val="00696309"/>
    <w:rsid w:val="006A037C"/>
    <w:rsid w:val="006A5426"/>
    <w:rsid w:val="006A5F04"/>
    <w:rsid w:val="006C44BC"/>
    <w:rsid w:val="006D253A"/>
    <w:rsid w:val="006D7E4D"/>
    <w:rsid w:val="006F0C0A"/>
    <w:rsid w:val="006F191F"/>
    <w:rsid w:val="006F1F3C"/>
    <w:rsid w:val="006F7857"/>
    <w:rsid w:val="00713730"/>
    <w:rsid w:val="00714CDC"/>
    <w:rsid w:val="00730CA6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A6A30"/>
    <w:rsid w:val="007B1664"/>
    <w:rsid w:val="007B1A29"/>
    <w:rsid w:val="007B4640"/>
    <w:rsid w:val="007B4A24"/>
    <w:rsid w:val="007C1CEF"/>
    <w:rsid w:val="007C36A3"/>
    <w:rsid w:val="007C6967"/>
    <w:rsid w:val="007D0C81"/>
    <w:rsid w:val="007E0B77"/>
    <w:rsid w:val="007E4337"/>
    <w:rsid w:val="007E6DD3"/>
    <w:rsid w:val="007F2EF5"/>
    <w:rsid w:val="00811B58"/>
    <w:rsid w:val="00812D6F"/>
    <w:rsid w:val="008344E7"/>
    <w:rsid w:val="00835D71"/>
    <w:rsid w:val="00842A3C"/>
    <w:rsid w:val="0085685F"/>
    <w:rsid w:val="00857776"/>
    <w:rsid w:val="00866FBF"/>
    <w:rsid w:val="0086747C"/>
    <w:rsid w:val="00880652"/>
    <w:rsid w:val="00893063"/>
    <w:rsid w:val="0089390A"/>
    <w:rsid w:val="008973A3"/>
    <w:rsid w:val="008A200F"/>
    <w:rsid w:val="008A23D8"/>
    <w:rsid w:val="008B2508"/>
    <w:rsid w:val="008C082D"/>
    <w:rsid w:val="008C1FCA"/>
    <w:rsid w:val="008E0C8B"/>
    <w:rsid w:val="008F10EC"/>
    <w:rsid w:val="008F6629"/>
    <w:rsid w:val="00907102"/>
    <w:rsid w:val="00911A74"/>
    <w:rsid w:val="009152C2"/>
    <w:rsid w:val="00916456"/>
    <w:rsid w:val="00920868"/>
    <w:rsid w:val="0092270E"/>
    <w:rsid w:val="00922C15"/>
    <w:rsid w:val="00924D2C"/>
    <w:rsid w:val="0092540E"/>
    <w:rsid w:val="00942089"/>
    <w:rsid w:val="009442E1"/>
    <w:rsid w:val="00974E11"/>
    <w:rsid w:val="00980D90"/>
    <w:rsid w:val="0098127F"/>
    <w:rsid w:val="00990F81"/>
    <w:rsid w:val="009933D7"/>
    <w:rsid w:val="00993582"/>
    <w:rsid w:val="00993679"/>
    <w:rsid w:val="009A57DD"/>
    <w:rsid w:val="009A59E4"/>
    <w:rsid w:val="009C3C9E"/>
    <w:rsid w:val="009C6FF2"/>
    <w:rsid w:val="009D7049"/>
    <w:rsid w:val="009E5127"/>
    <w:rsid w:val="009F6719"/>
    <w:rsid w:val="009F749C"/>
    <w:rsid w:val="00A229E4"/>
    <w:rsid w:val="00A26AF2"/>
    <w:rsid w:val="00A35C6A"/>
    <w:rsid w:val="00A3630F"/>
    <w:rsid w:val="00A36599"/>
    <w:rsid w:val="00A36F0F"/>
    <w:rsid w:val="00A41336"/>
    <w:rsid w:val="00A45481"/>
    <w:rsid w:val="00A4724D"/>
    <w:rsid w:val="00A660C3"/>
    <w:rsid w:val="00A67CC4"/>
    <w:rsid w:val="00A725EB"/>
    <w:rsid w:val="00A72861"/>
    <w:rsid w:val="00A73D70"/>
    <w:rsid w:val="00A83492"/>
    <w:rsid w:val="00A83703"/>
    <w:rsid w:val="00A83D41"/>
    <w:rsid w:val="00A879F3"/>
    <w:rsid w:val="00A900D4"/>
    <w:rsid w:val="00A9063E"/>
    <w:rsid w:val="00A90781"/>
    <w:rsid w:val="00A915DB"/>
    <w:rsid w:val="00A93B1E"/>
    <w:rsid w:val="00AA3F43"/>
    <w:rsid w:val="00AB21BF"/>
    <w:rsid w:val="00AB358F"/>
    <w:rsid w:val="00AB38A1"/>
    <w:rsid w:val="00AC0702"/>
    <w:rsid w:val="00AC2F8E"/>
    <w:rsid w:val="00AC4A35"/>
    <w:rsid w:val="00AD5D97"/>
    <w:rsid w:val="00AE1082"/>
    <w:rsid w:val="00B0372A"/>
    <w:rsid w:val="00B04CEE"/>
    <w:rsid w:val="00B10EBF"/>
    <w:rsid w:val="00B27D09"/>
    <w:rsid w:val="00B303DE"/>
    <w:rsid w:val="00B70FDC"/>
    <w:rsid w:val="00B72814"/>
    <w:rsid w:val="00B772B1"/>
    <w:rsid w:val="00B802B0"/>
    <w:rsid w:val="00B91007"/>
    <w:rsid w:val="00B9116F"/>
    <w:rsid w:val="00BA0CB1"/>
    <w:rsid w:val="00BC0B87"/>
    <w:rsid w:val="00BC16E3"/>
    <w:rsid w:val="00BC1770"/>
    <w:rsid w:val="00BD2611"/>
    <w:rsid w:val="00BE0C0F"/>
    <w:rsid w:val="00BE45DC"/>
    <w:rsid w:val="00BF22EB"/>
    <w:rsid w:val="00BF2E14"/>
    <w:rsid w:val="00C00A65"/>
    <w:rsid w:val="00C01EA6"/>
    <w:rsid w:val="00C02687"/>
    <w:rsid w:val="00C06027"/>
    <w:rsid w:val="00C219BE"/>
    <w:rsid w:val="00C23DB1"/>
    <w:rsid w:val="00C25A69"/>
    <w:rsid w:val="00C26543"/>
    <w:rsid w:val="00C27540"/>
    <w:rsid w:val="00C33A4A"/>
    <w:rsid w:val="00C4037B"/>
    <w:rsid w:val="00C418BE"/>
    <w:rsid w:val="00C42E3D"/>
    <w:rsid w:val="00C461C2"/>
    <w:rsid w:val="00C51D75"/>
    <w:rsid w:val="00C63BF9"/>
    <w:rsid w:val="00C77A97"/>
    <w:rsid w:val="00C8219A"/>
    <w:rsid w:val="00C8371E"/>
    <w:rsid w:val="00C94269"/>
    <w:rsid w:val="00C96973"/>
    <w:rsid w:val="00CB2BFE"/>
    <w:rsid w:val="00CB4DB2"/>
    <w:rsid w:val="00CC350B"/>
    <w:rsid w:val="00CD4AD0"/>
    <w:rsid w:val="00CD7ADD"/>
    <w:rsid w:val="00CE5934"/>
    <w:rsid w:val="00CE6345"/>
    <w:rsid w:val="00CF775C"/>
    <w:rsid w:val="00D00159"/>
    <w:rsid w:val="00D048A3"/>
    <w:rsid w:val="00D10216"/>
    <w:rsid w:val="00D230EF"/>
    <w:rsid w:val="00D33A76"/>
    <w:rsid w:val="00D33FFD"/>
    <w:rsid w:val="00D51F5D"/>
    <w:rsid w:val="00D55D15"/>
    <w:rsid w:val="00D56FE8"/>
    <w:rsid w:val="00D66F44"/>
    <w:rsid w:val="00D80329"/>
    <w:rsid w:val="00D975BB"/>
    <w:rsid w:val="00D97F83"/>
    <w:rsid w:val="00DB0F1D"/>
    <w:rsid w:val="00DB1B68"/>
    <w:rsid w:val="00DB212B"/>
    <w:rsid w:val="00DB4E0F"/>
    <w:rsid w:val="00DB5D32"/>
    <w:rsid w:val="00DC4D2F"/>
    <w:rsid w:val="00DD2909"/>
    <w:rsid w:val="00DE66C8"/>
    <w:rsid w:val="00E019B2"/>
    <w:rsid w:val="00E07CB2"/>
    <w:rsid w:val="00E1353E"/>
    <w:rsid w:val="00E20839"/>
    <w:rsid w:val="00E211DD"/>
    <w:rsid w:val="00E25CA7"/>
    <w:rsid w:val="00E30E7D"/>
    <w:rsid w:val="00E34034"/>
    <w:rsid w:val="00E36C44"/>
    <w:rsid w:val="00E4071D"/>
    <w:rsid w:val="00E465F9"/>
    <w:rsid w:val="00E55555"/>
    <w:rsid w:val="00E649CB"/>
    <w:rsid w:val="00E8048C"/>
    <w:rsid w:val="00EB308C"/>
    <w:rsid w:val="00EC0C7F"/>
    <w:rsid w:val="00EC4E55"/>
    <w:rsid w:val="00EC51B3"/>
    <w:rsid w:val="00EC61A5"/>
    <w:rsid w:val="00ED5FE7"/>
    <w:rsid w:val="00EE62D3"/>
    <w:rsid w:val="00F007D7"/>
    <w:rsid w:val="00F035D9"/>
    <w:rsid w:val="00F20141"/>
    <w:rsid w:val="00F311A8"/>
    <w:rsid w:val="00F336E9"/>
    <w:rsid w:val="00F50B53"/>
    <w:rsid w:val="00F6235A"/>
    <w:rsid w:val="00F62EC4"/>
    <w:rsid w:val="00F6342F"/>
    <w:rsid w:val="00F63910"/>
    <w:rsid w:val="00F64BA0"/>
    <w:rsid w:val="00F64F42"/>
    <w:rsid w:val="00F7121B"/>
    <w:rsid w:val="00F83550"/>
    <w:rsid w:val="00F90AB4"/>
    <w:rsid w:val="00F936F4"/>
    <w:rsid w:val="00FA0645"/>
    <w:rsid w:val="00FA3CD4"/>
    <w:rsid w:val="00FA4562"/>
    <w:rsid w:val="00FC2F8C"/>
    <w:rsid w:val="00FD058D"/>
    <w:rsid w:val="00FD1763"/>
    <w:rsid w:val="00FD725D"/>
    <w:rsid w:val="00FE258E"/>
    <w:rsid w:val="00FE7F41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531DA-37EB-44EF-8206-ABCBDD3B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  <w:style w:type="character" w:styleId="Emphasis">
    <w:name w:val="Emphasis"/>
    <w:uiPriority w:val="20"/>
    <w:qFormat/>
    <w:rsid w:val="00AD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40C76250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Vannessa Raudales</cp:lastModifiedBy>
  <cp:revision>2</cp:revision>
  <cp:lastPrinted>2017-10-27T20:32:00Z</cp:lastPrinted>
  <dcterms:created xsi:type="dcterms:W3CDTF">2019-08-02T14:47:00Z</dcterms:created>
  <dcterms:modified xsi:type="dcterms:W3CDTF">2019-08-02T14:47:00Z</dcterms:modified>
</cp:coreProperties>
</file>