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4E24" w14:textId="77777777" w:rsidR="00186BCE" w:rsidRDefault="00186BCE">
      <w:pPr>
        <w:pStyle w:val="Title"/>
      </w:pPr>
      <w:r>
        <w:t>COUNTY OF SAN MATEO</w:t>
      </w:r>
    </w:p>
    <w:p w14:paraId="5E0E4E25" w14:textId="77777777" w:rsidR="00186BCE" w:rsidRPr="006D1085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1085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14:paraId="5E0E4E26" w14:textId="77777777"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14:paraId="5E0E4E27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5E0E4E28" w14:textId="77777777" w:rsidR="00186BCE" w:rsidRDefault="00186BCE">
      <w:pPr>
        <w:rPr>
          <w:b/>
          <w:strike/>
        </w:rPr>
      </w:pPr>
    </w:p>
    <w:p w14:paraId="5E0E4E29" w14:textId="5E48B6A2"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6D1085">
        <w:rPr>
          <w:bCs/>
          <w:noProof/>
        </w:rPr>
        <w:t>February 11, 2020</w:t>
      </w:r>
      <w:r w:rsidR="00746A62">
        <w:rPr>
          <w:bCs/>
        </w:rPr>
        <w:fldChar w:fldCharType="end"/>
      </w:r>
    </w:p>
    <w:p w14:paraId="5E0E4E2A" w14:textId="77777777"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14:paraId="5E0E4E2B" w14:textId="77777777"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14:paraId="5E0E4E2C" w14:textId="77777777" w:rsidR="00186BCE" w:rsidRDefault="00186BCE">
      <w:pPr>
        <w:tabs>
          <w:tab w:val="left" w:pos="1620"/>
        </w:tabs>
        <w:rPr>
          <w:b/>
        </w:rPr>
      </w:pPr>
    </w:p>
    <w:p w14:paraId="5E0E4E2D" w14:textId="77777777"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14:paraId="5E0E4E2E" w14:textId="77777777" w:rsidR="00186BCE" w:rsidRDefault="00186BCE">
      <w:pPr>
        <w:tabs>
          <w:tab w:val="left" w:pos="1620"/>
        </w:tabs>
      </w:pPr>
    </w:p>
    <w:p w14:paraId="5E0E4E2F" w14:textId="041B08C1" w:rsidR="00A3630F" w:rsidRPr="00640E8E" w:rsidRDefault="00186BCE">
      <w:pPr>
        <w:tabs>
          <w:tab w:val="left" w:pos="1620"/>
        </w:tabs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  <w:r w:rsidR="001E03EF">
        <w:t>– Preparing for Cross-Examination</w:t>
      </w:r>
    </w:p>
    <w:p w14:paraId="5E0E4E30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5E0E4E31" w14:textId="77777777" w:rsidR="00186BCE" w:rsidRDefault="00186BCE">
      <w:pPr>
        <w:rPr>
          <w:b/>
          <w:strike/>
        </w:rPr>
      </w:pPr>
    </w:p>
    <w:p w14:paraId="5E0E4E32" w14:textId="7D31F523"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0E302F">
        <w:rPr>
          <w:b/>
        </w:rPr>
        <w:t>Friday</w:t>
      </w:r>
      <w:r w:rsidRPr="00481134">
        <w:rPr>
          <w:b/>
        </w:rPr>
        <w:t>,</w:t>
      </w:r>
      <w:r>
        <w:t xml:space="preserve"> </w:t>
      </w:r>
      <w:r w:rsidR="0079668F">
        <w:rPr>
          <w:b/>
        </w:rPr>
        <w:t>February 14</w:t>
      </w:r>
      <w:r w:rsidR="00322B78">
        <w:rPr>
          <w:b/>
        </w:rPr>
        <w:t>, 20</w:t>
      </w:r>
      <w:r w:rsidR="00885628">
        <w:rPr>
          <w:b/>
        </w:rPr>
        <w:t>20</w:t>
      </w:r>
      <w:r w:rsidR="00322B78">
        <w:rPr>
          <w:b/>
        </w:rPr>
        <w:t>, from 3:</w:t>
      </w:r>
      <w:r w:rsidR="00455ED9">
        <w:rPr>
          <w:b/>
        </w:rPr>
        <w:t>00</w:t>
      </w:r>
      <w:r w:rsidR="00322B78">
        <w:rPr>
          <w:b/>
        </w:rPr>
        <w:t xml:space="preserve"> to 4:</w:t>
      </w:r>
      <w:r w:rsidR="00455ED9">
        <w:rPr>
          <w:b/>
        </w:rPr>
        <w:t>00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14:paraId="5E0E4E33" w14:textId="77777777"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14:paraId="5E0E4E34" w14:textId="03447F5C" w:rsidR="00A56913" w:rsidRDefault="00680D06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PREPARING FOR CROSS-EXAMINATION</w:t>
      </w:r>
    </w:p>
    <w:p w14:paraId="5E0E4E35" w14:textId="77777777" w:rsidR="00640E8E" w:rsidRPr="00A56913" w:rsidRDefault="00640E8E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14:paraId="5E0E4E36" w14:textId="34BA531F"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>This tr</w:t>
      </w:r>
      <w:r w:rsidR="00481134">
        <w:rPr>
          <w:szCs w:val="28"/>
        </w:rPr>
        <w:t xml:space="preserve">aining will be presented by </w:t>
      </w:r>
      <w:r w:rsidR="00680D06">
        <w:rPr>
          <w:szCs w:val="28"/>
        </w:rPr>
        <w:t>Chief Deputy Al Serrato</w:t>
      </w:r>
      <w:r w:rsidR="000E302F">
        <w:rPr>
          <w:szCs w:val="28"/>
        </w:rPr>
        <w:t xml:space="preserve"> and will be streamed to the South San Francisco Conference Room.</w:t>
      </w:r>
    </w:p>
    <w:p w14:paraId="5E0E4E37" w14:textId="77777777"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14:paraId="5E0E4E38" w14:textId="31BE7DDB"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>This training is designed for deputy district attorneys</w:t>
      </w:r>
      <w:r w:rsidR="001E03EF">
        <w:rPr>
          <w:szCs w:val="28"/>
        </w:rPr>
        <w:t xml:space="preserve"> with less than 5 </w:t>
      </w:r>
      <w:proofErr w:type="spellStart"/>
      <w:r w:rsidR="001E03EF">
        <w:rPr>
          <w:szCs w:val="28"/>
        </w:rPr>
        <w:t>years experience</w:t>
      </w:r>
      <w:proofErr w:type="spellEnd"/>
      <w:r w:rsidRPr="00481242">
        <w:rPr>
          <w:szCs w:val="28"/>
        </w:rPr>
        <w:t>,</w:t>
      </w:r>
      <w:r w:rsidR="001E03EF">
        <w:rPr>
          <w:szCs w:val="28"/>
        </w:rPr>
        <w:t xml:space="preserve"> but all are welcome.</w:t>
      </w:r>
      <w:r w:rsidRPr="00481242">
        <w:rPr>
          <w:szCs w:val="28"/>
        </w:rPr>
        <w:t xml:space="preserve"> </w:t>
      </w:r>
    </w:p>
    <w:p w14:paraId="5E0E4E39" w14:textId="77777777" w:rsidR="00695B0C" w:rsidRPr="00481242" w:rsidRDefault="00695B0C" w:rsidP="00695B0C">
      <w:pPr>
        <w:pStyle w:val="BodyText"/>
        <w:rPr>
          <w:szCs w:val="28"/>
        </w:rPr>
      </w:pPr>
    </w:p>
    <w:p w14:paraId="5E0E4E3A" w14:textId="77777777"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322B78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</w:t>
      </w:r>
      <w:r w:rsidR="00640E8E">
        <w:rPr>
          <w:b/>
          <w:szCs w:val="28"/>
        </w:rPr>
        <w:t>S</w:t>
      </w:r>
      <w:r w:rsidR="007B4640" w:rsidRPr="00481242">
        <w:rPr>
          <w:b/>
          <w:szCs w:val="28"/>
        </w:rPr>
        <w:t xml:space="preserve"> </w:t>
      </w:r>
      <w:r w:rsidR="00D56FE8" w:rsidRPr="00481242">
        <w:rPr>
          <w:b/>
          <w:szCs w:val="28"/>
        </w:rPr>
        <w:t xml:space="preserve">OF </w:t>
      </w:r>
      <w:r w:rsidR="00A83703" w:rsidRPr="00481242">
        <w:rPr>
          <w:b/>
          <w:szCs w:val="28"/>
        </w:rPr>
        <w:t>GENERAL</w:t>
      </w:r>
      <w:r w:rsidR="008C1FCA" w:rsidRPr="00481242">
        <w:rPr>
          <w:b/>
          <w:szCs w:val="28"/>
        </w:rPr>
        <w:t xml:space="preserve"> MCLE </w:t>
      </w:r>
      <w:r w:rsidR="00186BCE" w:rsidRPr="00481242">
        <w:rPr>
          <w:b/>
          <w:szCs w:val="28"/>
        </w:rPr>
        <w:t>CREDIT</w:t>
      </w:r>
    </w:p>
    <w:p w14:paraId="5E0E4E3B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14:paraId="5E0E4E3C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14:paraId="5E0E4E3D" w14:textId="77777777"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2E6C" w14:textId="77777777" w:rsidR="006D7275" w:rsidRDefault="006D7275">
      <w:r>
        <w:separator/>
      </w:r>
    </w:p>
  </w:endnote>
  <w:endnote w:type="continuationSeparator" w:id="0">
    <w:p w14:paraId="3F032DD6" w14:textId="77777777" w:rsidR="006D7275" w:rsidRDefault="006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CA76A" w14:textId="77777777" w:rsidR="006D7275" w:rsidRDefault="006D7275">
      <w:r>
        <w:separator/>
      </w:r>
    </w:p>
  </w:footnote>
  <w:footnote w:type="continuationSeparator" w:id="0">
    <w:p w14:paraId="01E2CF21" w14:textId="77777777" w:rsidR="006D7275" w:rsidRDefault="006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D008C"/>
    <w:rsid w:val="001E03EF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22B78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55ED9"/>
    <w:rsid w:val="00461F24"/>
    <w:rsid w:val="00463E4E"/>
    <w:rsid w:val="00473534"/>
    <w:rsid w:val="00481134"/>
    <w:rsid w:val="00481242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6AD6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5B07"/>
    <w:rsid w:val="0067783E"/>
    <w:rsid w:val="00680A70"/>
    <w:rsid w:val="00680D06"/>
    <w:rsid w:val="0068391E"/>
    <w:rsid w:val="00693F10"/>
    <w:rsid w:val="00694A42"/>
    <w:rsid w:val="00695B0C"/>
    <w:rsid w:val="006A037C"/>
    <w:rsid w:val="006A5426"/>
    <w:rsid w:val="006A5F04"/>
    <w:rsid w:val="006D1085"/>
    <w:rsid w:val="006D7275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9668F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85628"/>
    <w:rsid w:val="0089390A"/>
    <w:rsid w:val="008A16FF"/>
    <w:rsid w:val="008A200F"/>
    <w:rsid w:val="008A23D8"/>
    <w:rsid w:val="008B2508"/>
    <w:rsid w:val="008B6D9E"/>
    <w:rsid w:val="008C082D"/>
    <w:rsid w:val="008C1FCA"/>
    <w:rsid w:val="008C21AF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81FEA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1770F"/>
    <w:rsid w:val="00A26AF2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A7255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B308C"/>
    <w:rsid w:val="00EB3D3E"/>
    <w:rsid w:val="00EC0C7F"/>
    <w:rsid w:val="00EC51B3"/>
    <w:rsid w:val="00ED5FE7"/>
    <w:rsid w:val="00ED6885"/>
    <w:rsid w:val="00F035D9"/>
    <w:rsid w:val="00F20141"/>
    <w:rsid w:val="00F311A8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A641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4E24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3CBF523B8E441B63C58077047C48B" ma:contentTypeVersion="5" ma:contentTypeDescription="Create a new document." ma:contentTypeScope="" ma:versionID="5c844511249bbb490a3ef136cea07786">
  <xsd:schema xmlns:xsd="http://www.w3.org/2001/XMLSchema" xmlns:xs="http://www.w3.org/2001/XMLSchema" xmlns:p="http://schemas.microsoft.com/office/2006/metadata/properties" xmlns:ns3="40449ec4-4cf6-4490-b980-02ab4bbd5cc5" xmlns:ns4="7ce09e7c-f5d8-4b10-a899-98f59d633d23" targetNamespace="http://schemas.microsoft.com/office/2006/metadata/properties" ma:root="true" ma:fieldsID="e83a05c0d77b55f0770709b497982e86" ns3:_="" ns4:_="">
    <xsd:import namespace="40449ec4-4cf6-4490-b980-02ab4bbd5cc5"/>
    <xsd:import namespace="7ce09e7c-f5d8-4b10-a899-98f59d633d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49ec4-4cf6-4490-b980-02ab4bbd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9e7c-f5d8-4b10-a899-98f59d633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B666E-2487-4A2C-91AA-C5DBE0DD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49ec4-4cf6-4490-b980-02ab4bbd5cc5"/>
    <ds:schemaRef ds:uri="7ce09e7c-f5d8-4b10-a899-98f59d633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FF2A-2690-4B46-B6D3-E0E140E1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04539-45FE-4FF9-89D5-D336775C87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C82C70F8</Template>
  <TotalTime>5</TotalTime>
  <Pages>1</Pages>
  <Words>156</Words>
  <Characters>880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6</cp:revision>
  <cp:lastPrinted>2014-05-07T17:00:00Z</cp:lastPrinted>
  <dcterms:created xsi:type="dcterms:W3CDTF">2020-02-11T17:47:00Z</dcterms:created>
  <dcterms:modified xsi:type="dcterms:W3CDTF">2020-02-11T17:51:00Z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0x0101004C83CBF523B8E441B63C58077047C48B</vt:lpwstr>
  </property>
</Properties>
</file>